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94D5F" w14:textId="77777777" w:rsidR="005219BB" w:rsidRPr="006B169B" w:rsidRDefault="00EB7D36">
      <w:pPr>
        <w:pStyle w:val="Datum"/>
      </w:pPr>
      <w:r>
        <w:rPr>
          <w:noProof/>
          <w14:ligatures w14:val="none"/>
          <w14:numForm w14:val="default"/>
          <w14:numSpacing w14:val="default"/>
          <w14:cntxtAlts w14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C05E97" wp14:editId="5CF9A770">
                <wp:simplePos x="0" y="0"/>
                <wp:positionH relativeFrom="page">
                  <wp:posOffset>393065</wp:posOffset>
                </wp:positionH>
                <wp:positionV relativeFrom="paragraph">
                  <wp:posOffset>0</wp:posOffset>
                </wp:positionV>
                <wp:extent cx="2235835" cy="4252813"/>
                <wp:effectExtent l="0" t="0" r="0" b="14605"/>
                <wp:wrapSquare wrapText="bothSides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835" cy="42528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A35F0" w14:textId="77777777" w:rsidR="005219BB" w:rsidRPr="00EB7D36" w:rsidRDefault="00EB7D36">
                            <w:pPr>
                              <w:pStyle w:val="Name"/>
                              <w:rPr>
                                <w:sz w:val="56"/>
                              </w:rPr>
                            </w:pPr>
                            <w:r w:rsidRPr="00EB7D36">
                              <w:rPr>
                                <w:sz w:val="56"/>
                              </w:rPr>
                              <w:t>Max Mustermann</w:t>
                            </w:r>
                          </w:p>
                          <w:p w14:paraId="3AC44055" w14:textId="77777777" w:rsidR="005219BB" w:rsidRDefault="005219BB" w:rsidP="00EB7D36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14:paraId="15E4D85F" w14:textId="77777777" w:rsidR="005219BB" w:rsidRDefault="00EB7D36" w:rsidP="00EB7D36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Anschrift</w:t>
                            </w:r>
                          </w:p>
                          <w:p w14:paraId="074D5FAD" w14:textId="77777777" w:rsidR="00EB7D36" w:rsidRDefault="00EB7D36" w:rsidP="00EB7D36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PLZ Ort</w:t>
                            </w:r>
                          </w:p>
                          <w:p w14:paraId="3E5C14F0" w14:textId="77777777" w:rsidR="00EB7D36" w:rsidRDefault="00EB7D36" w:rsidP="00EB7D36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</w:pPr>
                          </w:p>
                          <w:p w14:paraId="6D9C11A7" w14:textId="77777777" w:rsidR="00EB7D36" w:rsidRDefault="00EB7D36" w:rsidP="00EB7D36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E-Mail-Adresse</w:t>
                            </w:r>
                          </w:p>
                          <w:p w14:paraId="175E250A" w14:textId="77777777" w:rsidR="00EB7D36" w:rsidRDefault="00EB7D36" w:rsidP="00EB7D36">
                            <w:pPr>
                              <w:pStyle w:val="WichtigerPunkt"/>
                              <w:numPr>
                                <w:ilvl w:val="0"/>
                                <w:numId w:val="0"/>
                              </w:numPr>
                            </w:pPr>
                            <w:r>
                              <w:t>Telefonnummer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C05E97" id="_x0000_t202" coordsize="21600,21600" o:spt="202" path="m0,0l0,21600,21600,21600,21600,0xe">
                <v:stroke joinstyle="miter"/>
                <v:path gradientshapeok="t" o:connecttype="rect"/>
              </v:shapetype>
              <v:shape id="Textfeld 11" o:spid="_x0000_s1026" type="#_x0000_t202" style="position:absolute;margin-left:30.95pt;margin-top:0;width:176.05pt;height:334.8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" filled="f" stroked="f" strokeweight=".5pt">
                <v:textbox inset="0,0,0,0">
                  <w:txbxContent>
                    <w:p w14:paraId="780A35F0" w14:textId="77777777" w:rsidR="005219BB" w:rsidRPr="00EB7D36" w:rsidRDefault="00EB7D36">
                      <w:pPr>
                        <w:pStyle w:val="Name"/>
                        <w:rPr>
                          <w:sz w:val="56"/>
                        </w:rPr>
                      </w:pPr>
                      <w:r w:rsidRPr="00EB7D36">
                        <w:rPr>
                          <w:sz w:val="56"/>
                        </w:rPr>
                        <w:t>Max Mustermann</w:t>
                      </w:r>
                    </w:p>
                    <w:p w14:paraId="3AC44055" w14:textId="77777777" w:rsidR="005219BB" w:rsidRDefault="005219BB" w:rsidP="00EB7D36">
                      <w:pPr>
                        <w:pStyle w:val="WichtigerPunkt"/>
                        <w:numPr>
                          <w:ilvl w:val="0"/>
                          <w:numId w:val="0"/>
                        </w:numPr>
                      </w:pPr>
                    </w:p>
                    <w:p w14:paraId="15E4D85F" w14:textId="77777777" w:rsidR="005219BB" w:rsidRDefault="00EB7D36" w:rsidP="00EB7D36">
                      <w:pPr>
                        <w:pStyle w:val="WichtigerPunkt"/>
                        <w:numPr>
                          <w:ilvl w:val="0"/>
                          <w:numId w:val="0"/>
                        </w:numPr>
                      </w:pPr>
                      <w:r>
                        <w:t>Anschrift</w:t>
                      </w:r>
                    </w:p>
                    <w:p w14:paraId="074D5FAD" w14:textId="77777777" w:rsidR="00EB7D36" w:rsidRDefault="00EB7D36" w:rsidP="00EB7D36">
                      <w:pPr>
                        <w:pStyle w:val="WichtigerPunkt"/>
                        <w:numPr>
                          <w:ilvl w:val="0"/>
                          <w:numId w:val="0"/>
                        </w:numPr>
                      </w:pPr>
                      <w:r>
                        <w:t>PLZ Ort</w:t>
                      </w:r>
                    </w:p>
                    <w:p w14:paraId="3E5C14F0" w14:textId="77777777" w:rsidR="00EB7D36" w:rsidRDefault="00EB7D36" w:rsidP="00EB7D36">
                      <w:pPr>
                        <w:pStyle w:val="WichtigerPunkt"/>
                        <w:numPr>
                          <w:ilvl w:val="0"/>
                          <w:numId w:val="0"/>
                        </w:numPr>
                      </w:pPr>
                    </w:p>
                    <w:p w14:paraId="6D9C11A7" w14:textId="77777777" w:rsidR="00EB7D36" w:rsidRDefault="00EB7D36" w:rsidP="00EB7D36">
                      <w:pPr>
                        <w:pStyle w:val="WichtigerPunkt"/>
                        <w:numPr>
                          <w:ilvl w:val="0"/>
                          <w:numId w:val="0"/>
                        </w:numPr>
                      </w:pPr>
                      <w:r>
                        <w:t>E-Mail-Adresse</w:t>
                      </w:r>
                    </w:p>
                    <w:p w14:paraId="175E250A" w14:textId="77777777" w:rsidR="00EB7D36" w:rsidRDefault="00EB7D36" w:rsidP="00EB7D36">
                      <w:pPr>
                        <w:pStyle w:val="WichtigerPunkt"/>
                        <w:numPr>
                          <w:ilvl w:val="0"/>
                          <w:numId w:val="0"/>
                        </w:numPr>
                      </w:pPr>
                      <w:r>
                        <w:t>Telefonnummer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C2A18F1" w14:textId="77777777" w:rsidR="005219BB" w:rsidRPr="006B169B" w:rsidRDefault="00D60973">
      <w:pPr>
        <w:pStyle w:val="Empfnger"/>
      </w:pPr>
      <w:sdt>
        <w:sdtPr>
          <w:id w:val="1085264987"/>
          <w:placeholder>
            <w:docPart w:val="7DD281C918664D44B6321D14C106F322"/>
          </w:placeholder>
          <w:temporary/>
          <w:showingPlcHdr/>
          <w15:appearance w15:val="hidden"/>
          <w:text/>
        </w:sdtPr>
        <w:sdtEndPr/>
        <w:sdtContent>
          <w:r w:rsidR="006B169B">
            <w:t>[Name des Empfängers]</w:t>
          </w:r>
        </w:sdtContent>
      </w:sdt>
    </w:p>
    <w:p w14:paraId="360BB0D0" w14:textId="77777777" w:rsidR="005219BB" w:rsidRPr="006B169B" w:rsidRDefault="00D60973">
      <w:pPr>
        <w:pStyle w:val="Empfnger"/>
      </w:pPr>
      <w:sdt>
        <w:sdtPr>
          <w:id w:val="-1189296398"/>
          <w:placeholder>
            <w:docPart w:val="C28A849E3091BE44A33E0E0FE6A903D4"/>
          </w:placeholder>
          <w:temporary/>
          <w:showingPlcHdr/>
          <w15:appearance w15:val="hidden"/>
          <w:text/>
        </w:sdtPr>
        <w:sdtEndPr/>
        <w:sdtContent>
          <w:r w:rsidR="006B169B">
            <w:t>[Titel]</w:t>
          </w:r>
        </w:sdtContent>
      </w:sdt>
    </w:p>
    <w:p w14:paraId="798AFE8A" w14:textId="77777777" w:rsidR="005219BB" w:rsidRPr="006B169B" w:rsidRDefault="00D60973">
      <w:pPr>
        <w:pStyle w:val="Empfnger"/>
      </w:pPr>
      <w:sdt>
        <w:sdtPr>
          <w:id w:val="-1336061025"/>
          <w:placeholder>
            <w:docPart w:val="804A0E0D6AAC8E42907CED883DCE2369"/>
          </w:placeholder>
          <w:temporary/>
          <w:showingPlcHdr/>
          <w15:appearance w15:val="hidden"/>
          <w:text/>
        </w:sdtPr>
        <w:sdtEndPr/>
        <w:sdtContent>
          <w:r w:rsidR="006B169B">
            <w:t>[Firmenname]</w:t>
          </w:r>
        </w:sdtContent>
      </w:sdt>
    </w:p>
    <w:p w14:paraId="6453F24F" w14:textId="77777777" w:rsidR="005219BB" w:rsidRPr="006B169B" w:rsidRDefault="00D60973">
      <w:pPr>
        <w:pStyle w:val="Empfnger"/>
        <w:tabs>
          <w:tab w:val="left" w:pos="4380"/>
        </w:tabs>
      </w:pPr>
      <w:sdt>
        <w:sdtPr>
          <w:id w:val="840900122"/>
          <w:placeholder>
            <w:docPart w:val="8148841D844E22478CFBB324FF10F7CD"/>
          </w:placeholder>
          <w:temporary/>
          <w:showingPlcHdr/>
          <w15:appearance w15:val="hidden"/>
          <w:text/>
        </w:sdtPr>
        <w:sdtEndPr/>
        <w:sdtContent>
          <w:r w:rsidR="006B169B">
            <w:t>[Anschrift]</w:t>
          </w:r>
        </w:sdtContent>
      </w:sdt>
    </w:p>
    <w:p w14:paraId="0383BC69" w14:textId="77777777" w:rsidR="005219BB" w:rsidRPr="006B169B" w:rsidRDefault="00D60973">
      <w:pPr>
        <w:pStyle w:val="Empfnger"/>
      </w:pPr>
      <w:sdt>
        <w:sdtPr>
          <w:id w:val="-1247187982"/>
          <w:placeholder>
            <w:docPart w:val="6319644912786F42BCC8A4461E279EBB"/>
          </w:placeholder>
          <w:temporary/>
          <w:showingPlcHdr/>
          <w15:appearance w15:val="hidden"/>
          <w:text/>
        </w:sdtPr>
        <w:sdtEndPr/>
        <w:sdtContent>
          <w:r w:rsidR="006B169B">
            <w:t>[PLZ Ort]</w:t>
          </w:r>
        </w:sdtContent>
      </w:sdt>
    </w:p>
    <w:p w14:paraId="6FDFB759" w14:textId="77777777" w:rsidR="00EB7D36" w:rsidRPr="005910C1" w:rsidRDefault="00EB7D36" w:rsidP="00EB7D36">
      <w:pPr>
        <w:pStyle w:val="Anrede"/>
        <w:rPr>
          <w:sz w:val="22"/>
        </w:rPr>
      </w:pPr>
      <w:r w:rsidRPr="005910C1">
        <w:rPr>
          <w:sz w:val="22"/>
        </w:rPr>
        <w:t xml:space="preserve">Sehr geehrte(r) </w:t>
      </w:r>
      <w:sdt>
        <w:sdtPr>
          <w:rPr>
            <w:sz w:val="22"/>
          </w:rPr>
          <w:alias w:val="Name des Empfängers:"/>
          <w:tag w:val="Name des Empfängers:"/>
          <w:id w:val="-326743932"/>
          <w:placeholder>
            <w:docPart w:val="FE6E04358CE07F418F352DE35F174B6C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/>
        </w:sdtPr>
        <w:sdtContent>
          <w:r>
            <w:rPr>
              <w:lang w:bidi="de-DE"/>
            </w:rPr>
            <w:t>Empfängername</w:t>
          </w:r>
        </w:sdtContent>
      </w:sdt>
      <w:r w:rsidRPr="005910C1">
        <w:rPr>
          <w:sz w:val="22"/>
        </w:rPr>
        <w:t>,</w:t>
      </w:r>
    </w:p>
    <w:p w14:paraId="7489BBCD" w14:textId="77777777" w:rsidR="00EB7D36" w:rsidRPr="005910C1" w:rsidRDefault="00EB7D36" w:rsidP="00EB7D36">
      <w:pPr>
        <w:spacing w:after="240"/>
        <w:rPr>
          <w:sz w:val="22"/>
        </w:rPr>
      </w:pPr>
      <w:r w:rsidRPr="005910C1">
        <w:rPr>
          <w:sz w:val="22"/>
        </w:rPr>
        <w:t>mit großem Interesse habe ich von Ihrem Ausbildungsangebot/Ihrer Stellenausschreibung auf Ihrer Homepage erfahren und bewerbe mich daher hiermit um einen Ausbildungsplatz/Praktikumsplatz zum/als XXXX in Ihrem Unternehmen für das Ausbildungsjahr/Monat 20xx.</w:t>
      </w:r>
    </w:p>
    <w:p w14:paraId="62F6AC05" w14:textId="77777777" w:rsidR="00EB7D36" w:rsidRPr="006209BA" w:rsidRDefault="00EB7D36" w:rsidP="00EB7D36">
      <w:pPr>
        <w:rPr>
          <w:sz w:val="22"/>
          <w:lang w:bidi="de-DE"/>
        </w:rPr>
      </w:pPr>
      <w:r w:rsidRPr="006209BA">
        <w:rPr>
          <w:sz w:val="22"/>
          <w:lang w:bidi="de-DE"/>
        </w:rPr>
        <w:t>Zu meiner Person:</w:t>
      </w:r>
    </w:p>
    <w:p w14:paraId="2C322218" w14:textId="77777777" w:rsidR="00EB7D36" w:rsidRPr="006209BA" w:rsidRDefault="00EB7D36" w:rsidP="00EB7D36">
      <w:pPr>
        <w:spacing w:after="0"/>
        <w:rPr>
          <w:sz w:val="22"/>
        </w:rPr>
      </w:pPr>
      <w:r w:rsidRPr="006209BA">
        <w:rPr>
          <w:sz w:val="22"/>
        </w:rPr>
        <w:t>Ich habe die Reife</w:t>
      </w:r>
      <w:r>
        <w:rPr>
          <w:sz w:val="22"/>
        </w:rPr>
        <w:t>- und Diplomprüfung im Juni 20xx</w:t>
      </w:r>
      <w:r w:rsidRPr="006209BA">
        <w:rPr>
          <w:sz w:val="22"/>
        </w:rPr>
        <w:t xml:space="preserve"> mit einem Ausgezeichneten Erfolg abgelegt. </w:t>
      </w:r>
      <w:r>
        <w:rPr>
          <w:sz w:val="22"/>
        </w:rPr>
        <w:t>Ich</w:t>
      </w:r>
      <w:r w:rsidRPr="006209BA">
        <w:rPr>
          <w:sz w:val="22"/>
        </w:rPr>
        <w:t xml:space="preserve"> absolvierte </w:t>
      </w:r>
      <w:r>
        <w:rPr>
          <w:sz w:val="22"/>
        </w:rPr>
        <w:t>im an der „</w:t>
      </w:r>
      <w:proofErr w:type="spellStart"/>
      <w:r>
        <w:rPr>
          <w:sz w:val="22"/>
        </w:rPr>
        <w:t>xy</w:t>
      </w:r>
      <w:proofErr w:type="spellEnd"/>
      <w:r>
        <w:rPr>
          <w:sz w:val="22"/>
        </w:rPr>
        <w:t xml:space="preserve"> Bildungseinrichtung“</w:t>
      </w:r>
      <w:r w:rsidRPr="006209BA">
        <w:rPr>
          <w:sz w:val="22"/>
        </w:rPr>
        <w:t xml:space="preserve"> </w:t>
      </w:r>
      <w:r>
        <w:rPr>
          <w:sz w:val="22"/>
        </w:rPr>
        <w:t>den Ausbildungsschwerpunkt XY.</w:t>
      </w:r>
    </w:p>
    <w:p w14:paraId="1A52CA3D" w14:textId="77777777" w:rsidR="00EB7D36" w:rsidRDefault="00EB7D36" w:rsidP="00EB7D36">
      <w:pPr>
        <w:rPr>
          <w:sz w:val="22"/>
        </w:rPr>
      </w:pPr>
      <w:r>
        <w:rPr>
          <w:sz w:val="22"/>
        </w:rPr>
        <w:t>Seit Oktober 20xx</w:t>
      </w:r>
      <w:r w:rsidRPr="006209BA">
        <w:rPr>
          <w:sz w:val="22"/>
        </w:rPr>
        <w:t xml:space="preserve"> studiere ich </w:t>
      </w:r>
      <w:r>
        <w:rPr>
          <w:sz w:val="22"/>
        </w:rPr>
        <w:t>XY</w:t>
      </w:r>
      <w:r w:rsidRPr="006209BA">
        <w:rPr>
          <w:sz w:val="22"/>
        </w:rPr>
        <w:t xml:space="preserve"> an der Karl-Franzens-Universität in Graz. Ich habe den ersten Studienabschnitt mit der Studieneingangs- und Orientierungsphase und den Grundlagenfächern erfolgreich </w:t>
      </w:r>
      <w:r>
        <w:rPr>
          <w:sz w:val="22"/>
        </w:rPr>
        <w:t>durchlaufen</w:t>
      </w:r>
      <w:r w:rsidRPr="006209BA">
        <w:rPr>
          <w:sz w:val="22"/>
        </w:rPr>
        <w:t xml:space="preserve"> und spezialisiere mich im 2. Studienabschnitt auf die einzelnen Fachgebiete</w:t>
      </w:r>
      <w:r>
        <w:rPr>
          <w:sz w:val="22"/>
        </w:rPr>
        <w:t>.</w:t>
      </w:r>
      <w:r w:rsidRPr="006209BA">
        <w:rPr>
          <w:sz w:val="22"/>
        </w:rPr>
        <w:t xml:space="preserve"> </w:t>
      </w:r>
    </w:p>
    <w:p w14:paraId="75253FA1" w14:textId="77777777" w:rsidR="00EB7D36" w:rsidRPr="006209BA" w:rsidRDefault="00EB7D36" w:rsidP="00EB7D36">
      <w:pPr>
        <w:rPr>
          <w:sz w:val="22"/>
        </w:rPr>
      </w:pPr>
      <w:r w:rsidRPr="006209BA">
        <w:rPr>
          <w:sz w:val="22"/>
        </w:rPr>
        <w:t xml:space="preserve">Mein erstes fachspezifisches Praktikum absolvierte ich </w:t>
      </w:r>
      <w:r>
        <w:rPr>
          <w:sz w:val="22"/>
        </w:rPr>
        <w:t>bei XY in Wien. Im Sommer 20xx</w:t>
      </w:r>
      <w:r w:rsidRPr="006209BA">
        <w:rPr>
          <w:sz w:val="22"/>
        </w:rPr>
        <w:t xml:space="preserve"> </w:t>
      </w:r>
      <w:r>
        <w:rPr>
          <w:sz w:val="22"/>
        </w:rPr>
        <w:t>konnte ich</w:t>
      </w:r>
      <w:r w:rsidRPr="006209BA">
        <w:rPr>
          <w:sz w:val="22"/>
        </w:rPr>
        <w:t xml:space="preserve"> </w:t>
      </w:r>
      <w:r>
        <w:rPr>
          <w:sz w:val="22"/>
        </w:rPr>
        <w:t xml:space="preserve">erneut </w:t>
      </w:r>
      <w:r w:rsidRPr="006209BA">
        <w:rPr>
          <w:sz w:val="22"/>
        </w:rPr>
        <w:t xml:space="preserve">Erfahrungen </w:t>
      </w:r>
      <w:r>
        <w:rPr>
          <w:sz w:val="22"/>
        </w:rPr>
        <w:t xml:space="preserve">bei XY </w:t>
      </w:r>
      <w:r w:rsidRPr="006209BA">
        <w:rPr>
          <w:sz w:val="22"/>
        </w:rPr>
        <w:t xml:space="preserve">sammeln und die Anwendung des Theoriewissens in der Praxis </w:t>
      </w:r>
      <w:r>
        <w:rPr>
          <w:sz w:val="22"/>
        </w:rPr>
        <w:t>umsetzen</w:t>
      </w:r>
      <w:r w:rsidRPr="006209BA">
        <w:rPr>
          <w:sz w:val="22"/>
        </w:rPr>
        <w:t>.</w:t>
      </w:r>
      <w:r>
        <w:rPr>
          <w:sz w:val="22"/>
        </w:rPr>
        <w:t xml:space="preserve"> </w:t>
      </w:r>
      <w:r>
        <w:rPr>
          <w:sz w:val="22"/>
        </w:rPr>
        <w:br/>
      </w:r>
      <w:r w:rsidRPr="006209BA">
        <w:rPr>
          <w:sz w:val="22"/>
        </w:rPr>
        <w:t>Durch die Praktika erhielt ich eine Vielzahl von Einblicke in die verschiedensten Bereiche und hatte die Möglichkeit, die mir übertragenen Aufgabenstellungen</w:t>
      </w:r>
      <w:r>
        <w:rPr>
          <w:sz w:val="22"/>
        </w:rPr>
        <w:t xml:space="preserve"> </w:t>
      </w:r>
      <w:r w:rsidRPr="006209BA">
        <w:rPr>
          <w:sz w:val="22"/>
        </w:rPr>
        <w:t>zu erfüllen.</w:t>
      </w:r>
      <w:r>
        <w:rPr>
          <w:sz w:val="22"/>
        </w:rPr>
        <w:t xml:space="preserve"> </w:t>
      </w:r>
    </w:p>
    <w:p w14:paraId="3106E98B" w14:textId="77777777" w:rsidR="00EB7D36" w:rsidRPr="003C02ED" w:rsidRDefault="00EB7D36" w:rsidP="00EB7D36">
      <w:pPr>
        <w:rPr>
          <w:sz w:val="22"/>
        </w:rPr>
      </w:pPr>
      <w:r w:rsidRPr="006209BA">
        <w:rPr>
          <w:sz w:val="22"/>
        </w:rPr>
        <w:t>Ich sehe m</w:t>
      </w:r>
      <w:r>
        <w:rPr>
          <w:sz w:val="22"/>
        </w:rPr>
        <w:t xml:space="preserve">ich als organisierte/r, flexible/r </w:t>
      </w:r>
      <w:r w:rsidRPr="006209BA">
        <w:rPr>
          <w:sz w:val="22"/>
        </w:rPr>
        <w:t>und engagierte</w:t>
      </w:r>
      <w:r>
        <w:rPr>
          <w:sz w:val="22"/>
        </w:rPr>
        <w:t>/r</w:t>
      </w:r>
      <w:r w:rsidRPr="006209BA">
        <w:rPr>
          <w:sz w:val="22"/>
        </w:rPr>
        <w:t xml:space="preserve"> Mitarbeiter</w:t>
      </w:r>
      <w:r>
        <w:rPr>
          <w:sz w:val="22"/>
        </w:rPr>
        <w:t>/</w:t>
      </w:r>
      <w:r w:rsidRPr="006209BA">
        <w:rPr>
          <w:sz w:val="22"/>
        </w:rPr>
        <w:t xml:space="preserve">in, </w:t>
      </w:r>
      <w:r>
        <w:rPr>
          <w:sz w:val="22"/>
        </w:rPr>
        <w:t>der/</w:t>
      </w:r>
      <w:r w:rsidRPr="006209BA">
        <w:rPr>
          <w:sz w:val="22"/>
        </w:rPr>
        <w:t>die sich neue</w:t>
      </w:r>
      <w:r>
        <w:rPr>
          <w:sz w:val="22"/>
        </w:rPr>
        <w:t>n Herausforderungen gerne stellt</w:t>
      </w:r>
      <w:r w:rsidRPr="006209BA">
        <w:rPr>
          <w:sz w:val="22"/>
        </w:rPr>
        <w:t xml:space="preserve">. </w:t>
      </w:r>
      <w:r w:rsidRPr="003C02ED">
        <w:rPr>
          <w:sz w:val="21"/>
        </w:rPr>
        <w:t xml:space="preserve">Als engagierte, </w:t>
      </w:r>
      <w:r>
        <w:rPr>
          <w:sz w:val="21"/>
        </w:rPr>
        <w:t>teamfähige und verlässliche</w:t>
      </w:r>
      <w:r w:rsidRPr="003C02ED">
        <w:rPr>
          <w:sz w:val="21"/>
        </w:rPr>
        <w:t xml:space="preserve"> Person stelle ich mich gerne neuen Herausforderungen</w:t>
      </w:r>
      <w:r>
        <w:rPr>
          <w:sz w:val="21"/>
        </w:rPr>
        <w:t>.</w:t>
      </w:r>
      <w:r w:rsidRPr="003C02ED">
        <w:rPr>
          <w:sz w:val="21"/>
        </w:rPr>
        <w:t xml:space="preserve"> </w:t>
      </w:r>
    </w:p>
    <w:p w14:paraId="713A3C41" w14:textId="77777777" w:rsidR="00EB7D36" w:rsidRPr="003C02ED" w:rsidRDefault="00EB7D36" w:rsidP="00EB7D36">
      <w:pPr>
        <w:rPr>
          <w:i/>
        </w:rPr>
      </w:pPr>
      <w:r w:rsidRPr="003C02ED">
        <w:rPr>
          <w:i/>
        </w:rPr>
        <w:t>„Lassen Sie im Anschreiben deutlich werden, wie Ihr Talent und die Berufserfahrung für den zukünftigen Arbeitgeber Vorteile darstellen und Erfolge sicherstellen werden.“</w:t>
      </w:r>
    </w:p>
    <w:p w14:paraId="622683BF" w14:textId="77777777" w:rsidR="00EB7D36" w:rsidRDefault="00EB7D36" w:rsidP="00EB7D36">
      <w:pPr>
        <w:rPr>
          <w:sz w:val="22"/>
        </w:rPr>
      </w:pPr>
      <w:r w:rsidRPr="006209BA">
        <w:rPr>
          <w:sz w:val="22"/>
        </w:rPr>
        <w:t xml:space="preserve">Falls ich </w:t>
      </w:r>
      <w:r>
        <w:rPr>
          <w:sz w:val="22"/>
        </w:rPr>
        <w:t xml:space="preserve">Ihr </w:t>
      </w:r>
      <w:r w:rsidRPr="006209BA">
        <w:rPr>
          <w:sz w:val="22"/>
        </w:rPr>
        <w:t xml:space="preserve">Interesse geweckt habe, freue ich mich sehr über eine positive </w:t>
      </w:r>
      <w:r>
        <w:rPr>
          <w:sz w:val="22"/>
        </w:rPr>
        <w:t>Rückmeldung</w:t>
      </w:r>
      <w:r w:rsidRPr="006209BA">
        <w:rPr>
          <w:sz w:val="22"/>
        </w:rPr>
        <w:t xml:space="preserve"> von Ihnen und hoffe auf ein baldiges persönliches Kennenlernen.</w:t>
      </w:r>
    </w:p>
    <w:p w14:paraId="7A991338" w14:textId="77777777" w:rsidR="00EB7D36" w:rsidRPr="003C02ED" w:rsidRDefault="00EB7D36" w:rsidP="00EB7D36">
      <w:pPr>
        <w:rPr>
          <w:sz w:val="22"/>
        </w:rPr>
      </w:pPr>
    </w:p>
    <w:p w14:paraId="5D834D91" w14:textId="77777777" w:rsidR="005219BB" w:rsidRPr="006B169B" w:rsidRDefault="006B169B">
      <w:pPr>
        <w:pStyle w:val="Gruformel"/>
      </w:pPr>
      <w:r>
        <w:t>Mit freundlichen Grüßen</w:t>
      </w:r>
      <w:bookmarkStart w:id="0" w:name="_GoBack"/>
      <w:bookmarkEnd w:id="0"/>
    </w:p>
    <w:p w14:paraId="1143A831" w14:textId="77777777" w:rsidR="00EB7D36" w:rsidRPr="006B169B" w:rsidRDefault="00EB7D36">
      <w:r>
        <w:t>Max Mustermann</w:t>
      </w:r>
    </w:p>
    <w:p w14:paraId="6B982495" w14:textId="77777777" w:rsidR="005219BB" w:rsidRDefault="006B169B">
      <w:pPr>
        <w:pStyle w:val="Anlage"/>
      </w:pPr>
      <w:r>
        <w:t>Anlage</w:t>
      </w:r>
    </w:p>
    <w:sectPr w:rsidR="005219BB" w:rsidSect="000865DA">
      <w:headerReference w:type="default" r:id="rId12"/>
      <w:footerReference w:type="default" r:id="rId13"/>
      <w:headerReference w:type="first" r:id="rId14"/>
      <w:pgSz w:w="11907" w:h="16839" w:code="9"/>
      <w:pgMar w:top="1148" w:right="700" w:bottom="1148" w:left="4622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BB18C" w14:textId="77777777" w:rsidR="00D60973" w:rsidRDefault="00D60973">
      <w:pPr>
        <w:spacing w:after="0" w:line="240" w:lineRule="auto"/>
      </w:pPr>
      <w:r>
        <w:separator/>
      </w:r>
    </w:p>
  </w:endnote>
  <w:endnote w:type="continuationSeparator" w:id="0">
    <w:p w14:paraId="28450D87" w14:textId="77777777" w:rsidR="00D60973" w:rsidRDefault="00D6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DDB14" w14:textId="77777777" w:rsidR="005219BB" w:rsidRDefault="006B169B">
    <w:pPr>
      <w:pStyle w:val="Fuzeile"/>
    </w:pPr>
    <w:r>
      <w:rPr>
        <w:noProof/>
      </w:rPr>
      <mc:AlternateContent>
        <mc:Choice Requires="wps">
          <w:drawing>
            <wp:anchor distT="0" distB="0" distL="365760" distR="365760" simplePos="0" relativeHeight="251659264" behindDoc="0" locked="0" layoutInCell="1" allowOverlap="0" wp14:anchorId="21C94384" wp14:editId="412FD7AD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445770</wp:posOffset>
                  </wp:positionH>
                </mc:Fallback>
              </mc:AlternateContent>
              <wp:positionV relativeFrom="margin">
                <wp:align>bottom</wp:align>
              </wp:positionV>
              <wp:extent cx="1859915" cy="200025"/>
              <wp:effectExtent l="0" t="0" r="12065" b="9525"/>
              <wp:wrapSquare wrapText="right"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991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611DF9" w14:textId="77777777" w:rsidR="005219BB" w:rsidRDefault="006B169B">
                          <w:pPr>
                            <w:pStyle w:val="Kontaktinformationen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7D3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21C94384" id="_x0000_t202" coordsize="21600,21600" o:spt="202" path="m0,0l0,21600,21600,21600,21600,0xe">
              <v:stroke joinstyle="miter"/>
              <v:path gradientshapeok="t" o:connecttype="rect"/>
            </v:shapetype>
            <v:shape id="Textfeld 7" o:spid="_x0000_s1027" type="#_x0000_t202" style="position:absolute;margin-left:0;margin-top:0;width:146.45pt;height:15.75pt;z-index:251659264;visibility:visible;mso-wrap-style:square;mso-width-percent:246;mso-height-percent:400;mso-left-percent:59;mso-wrap-distance-left:28.8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14:paraId="51611DF9" w14:textId="77777777" w:rsidR="005219BB" w:rsidRDefault="006B169B">
                    <w:pPr>
                      <w:pStyle w:val="Kontaktinformationen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B7D3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A4AB1" w14:textId="77777777" w:rsidR="00D60973" w:rsidRDefault="00D60973">
      <w:pPr>
        <w:spacing w:after="0" w:line="240" w:lineRule="auto"/>
      </w:pPr>
      <w:r>
        <w:separator/>
      </w:r>
    </w:p>
  </w:footnote>
  <w:footnote w:type="continuationSeparator" w:id="0">
    <w:p w14:paraId="0124A6D0" w14:textId="77777777" w:rsidR="00D60973" w:rsidRDefault="00D6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65AE9" w14:textId="77777777" w:rsidR="005219BB" w:rsidRDefault="006B169B">
    <w:pPr>
      <w:pStyle w:val="Kopfzeile"/>
    </w:pPr>
    <w:r>
      <w:rPr>
        <w:noProof/>
      </w:rPr>
      <mc:AlternateContent>
        <mc:Choice Requires="wps">
          <w:drawing>
            <wp:anchor distT="0" distB="0" distL="365760" distR="365760" simplePos="0" relativeHeight="251668480" behindDoc="1" locked="0" layoutInCell="1" allowOverlap="1" wp14:anchorId="3015EBF6" wp14:editId="540A14B5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5FF4A6A8" id="Straight Connector 2" o:spid="_x0000_s1026" style="position:absolute;z-index:-251648000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34D4F" w14:textId="77777777" w:rsidR="005219BB" w:rsidRDefault="006B169B">
    <w:pPr>
      <w:pStyle w:val="Kopfzeile"/>
    </w:pPr>
    <w:r>
      <w:rPr>
        <w:noProof/>
      </w:rPr>
      <mc:AlternateContent>
        <mc:Choice Requires="wps">
          <w:drawing>
            <wp:anchor distT="0" distB="0" distL="365760" distR="365760" simplePos="0" relativeHeight="251666432" behindDoc="1" locked="0" layoutInCell="1" allowOverlap="1" wp14:anchorId="6371CE94" wp14:editId="200EEF97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2570480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22507598" id="Gerader Verbinder 9" o:spid="_x0000_s1026" style="position:absolute;z-index:-251650048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C47AB0"/>
    <w:multiLevelType w:val="hybridMultilevel"/>
    <w:tmpl w:val="D7C2BA36"/>
    <w:lvl w:ilvl="0" w:tplc="54EC712C">
      <w:start w:val="1"/>
      <w:numFmt w:val="bullet"/>
      <w:pStyle w:val="Aufzhlungszeichen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B0D3D"/>
    <w:multiLevelType w:val="hybridMultilevel"/>
    <w:tmpl w:val="3258A5EA"/>
    <w:lvl w:ilvl="0" w:tplc="004A7578">
      <w:start w:val="1"/>
      <w:numFmt w:val="bullet"/>
      <w:pStyle w:val="WichtigerPunk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revisionView w:inkAnnotations="0"/>
  <w:defaultTabStop w:val="720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36"/>
    <w:rsid w:val="000865DA"/>
    <w:rsid w:val="000B1E61"/>
    <w:rsid w:val="005219BB"/>
    <w:rsid w:val="00557AAD"/>
    <w:rsid w:val="006B169B"/>
    <w:rsid w:val="00D60973"/>
    <w:rsid w:val="00EB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763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00" w:themeColor="text1"/>
        <w:lang w:val="de-DE" w:eastAsia="de-DE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semiHidden="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1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B7D36"/>
    <w:pPr>
      <w:spacing w:after="120"/>
    </w:pPr>
  </w:style>
  <w:style w:type="paragraph" w:styleId="berschrift1">
    <w:name w:val="heading 1"/>
    <w:basedOn w:val="Standard"/>
    <w:next w:val="Standard"/>
    <w:link w:val="berschrift1Zchn"/>
    <w:uiPriority w:val="2"/>
    <w:qFormat/>
    <w:pPr>
      <w:spacing w:after="60" w:line="240" w:lineRule="auto"/>
      <w:outlineLvl w:val="0"/>
    </w:pPr>
    <w:rPr>
      <w:caps/>
      <w:color w:val="969696" w:themeColor="accent3"/>
    </w:rPr>
  </w:style>
  <w:style w:type="paragraph" w:styleId="berschrift2">
    <w:name w:val="heading 2"/>
    <w:basedOn w:val="Standard"/>
    <w:next w:val="Standard"/>
    <w:link w:val="berschrift2Zchn"/>
    <w:uiPriority w:val="2"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Datum">
    <w:name w:val="Date"/>
    <w:basedOn w:val="Standard"/>
    <w:next w:val="Standard"/>
    <w:link w:val="DatumZchn"/>
    <w:uiPriority w:val="2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umZchn">
    <w:name w:val="Datum Zchn"/>
    <w:basedOn w:val="Absatz-Standardschriftart"/>
    <w:link w:val="Datum"/>
    <w:uiPriority w:val="2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Gruformel">
    <w:name w:val="Closing"/>
    <w:basedOn w:val="Standard"/>
    <w:link w:val="GruformelZchn"/>
    <w:uiPriority w:val="1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GruformelZchn">
    <w:name w:val="Grußformel Zchn"/>
    <w:basedOn w:val="Absatz-Standardschriftart"/>
    <w:link w:val="Gruformel"/>
    <w:uiPriority w:val="1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Empfnger">
    <w:name w:val="Empfänger"/>
    <w:basedOn w:val="Standard"/>
    <w:uiPriority w:val="2"/>
    <w:qFormat/>
    <w:pPr>
      <w:spacing w:line="240" w:lineRule="auto"/>
      <w:contextualSpacing/>
    </w:pPr>
  </w:style>
  <w:style w:type="paragraph" w:styleId="Aufzhlungszeichen">
    <w:name w:val="List Bullet"/>
    <w:basedOn w:val="Standard"/>
    <w:uiPriority w:val="1"/>
    <w:unhideWhenUsed/>
    <w:qFormat/>
    <w:pPr>
      <w:numPr>
        <w:numId w:val="4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nlage">
    <w:name w:val="Anlage"/>
    <w:basedOn w:val="Standard"/>
    <w:uiPriority w:val="10"/>
    <w:qFormat/>
    <w:rPr>
      <w:color w:val="7F7F7F" w:themeColor="text1" w:themeTint="80"/>
    </w:rPr>
  </w:style>
  <w:style w:type="paragraph" w:customStyle="1" w:styleId="Name">
    <w:name w:val="Name"/>
    <w:basedOn w:val="Standard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WichtigerPunkt">
    <w:name w:val="Wichtiger Punkt"/>
    <w:basedOn w:val="Standard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Kontaktinformationen">
    <w:name w:val="Kontaktinformationen"/>
    <w:basedOn w:val="Standard"/>
    <w:uiPriority w:val="2"/>
    <w:qFormat/>
    <w:pPr>
      <w:spacing w:after="0"/>
    </w:pPr>
  </w:style>
  <w:style w:type="character" w:customStyle="1" w:styleId="berschrift1Zchn">
    <w:name w:val="Überschrift 1 Zchn"/>
    <w:basedOn w:val="Absatz-Standardschriftart"/>
    <w:link w:val="berschrift1"/>
    <w:uiPriority w:val="2"/>
    <w:rPr>
      <w:caps/>
      <w:color w:val="969696" w:themeColor="accent3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2"/>
    <w:rPr>
      <w:rFonts w:asciiTheme="majorHAnsi" w:eastAsiaTheme="majorEastAsia" w:hAnsiTheme="majorHAnsi" w:cstheme="majorBidi"/>
      <w:sz w:val="26"/>
    </w:rPr>
  </w:style>
  <w:style w:type="paragraph" w:styleId="Anrede">
    <w:name w:val="Salutation"/>
    <w:basedOn w:val="Standard"/>
    <w:next w:val="Standard"/>
    <w:link w:val="AnredeZchn"/>
    <w:uiPriority w:val="12"/>
    <w:qFormat/>
    <w:rsid w:val="00EB7D36"/>
    <w:pPr>
      <w:spacing w:line="259" w:lineRule="auto"/>
    </w:pPr>
    <w:rPr>
      <w:color w:val="000000" w:themeColor="text2"/>
      <w:lang w:eastAsia="en-US"/>
    </w:rPr>
  </w:style>
  <w:style w:type="character" w:customStyle="1" w:styleId="AnredeZchn">
    <w:name w:val="Anrede Zchn"/>
    <w:basedOn w:val="Absatz-Standardschriftart"/>
    <w:link w:val="Anrede"/>
    <w:uiPriority w:val="12"/>
    <w:rsid w:val="00EB7D36"/>
    <w:rPr>
      <w:color w:val="000000" w:themeColor="text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a/Library/Containers/com.microsoft.Word/Data/Library/Caches/1031/TM02835051/Anschreib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D281C918664D44B6321D14C106F3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B73F3-822D-CE4B-97CE-BD695E04B3F7}"/>
      </w:docPartPr>
      <w:docPartBody>
        <w:p w:rsidR="00000000" w:rsidRDefault="00F8398F">
          <w:pPr>
            <w:pStyle w:val="7DD281C918664D44B6321D14C106F322"/>
          </w:pPr>
          <w:r>
            <w:t>[Name des Empfängers]</w:t>
          </w:r>
        </w:p>
      </w:docPartBody>
    </w:docPart>
    <w:docPart>
      <w:docPartPr>
        <w:name w:val="C28A849E3091BE44A33E0E0FE6A903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0D702-A638-684D-A128-98B0B7954AF2}"/>
      </w:docPartPr>
      <w:docPartBody>
        <w:p w:rsidR="00000000" w:rsidRDefault="00F8398F">
          <w:pPr>
            <w:pStyle w:val="C28A849E3091BE44A33E0E0FE6A903D4"/>
          </w:pPr>
          <w:r>
            <w:t>[Titel]</w:t>
          </w:r>
        </w:p>
      </w:docPartBody>
    </w:docPart>
    <w:docPart>
      <w:docPartPr>
        <w:name w:val="804A0E0D6AAC8E42907CED883DCE23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C879B-4C32-9B4D-A168-35F1BBB65DF4}"/>
      </w:docPartPr>
      <w:docPartBody>
        <w:p w:rsidR="00000000" w:rsidRDefault="00F8398F">
          <w:pPr>
            <w:pStyle w:val="804A0E0D6AAC8E42907CED883DCE2369"/>
          </w:pPr>
          <w:r>
            <w:t>[Firmenname]</w:t>
          </w:r>
        </w:p>
      </w:docPartBody>
    </w:docPart>
    <w:docPart>
      <w:docPartPr>
        <w:name w:val="8148841D844E22478CFBB324FF10F7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52FAD1-1D23-AB4B-9A49-C35A0615CE12}"/>
      </w:docPartPr>
      <w:docPartBody>
        <w:p w:rsidR="00000000" w:rsidRDefault="00F8398F">
          <w:pPr>
            <w:pStyle w:val="8148841D844E22478CFBB324FF10F7CD"/>
          </w:pPr>
          <w:r>
            <w:t>[Anschrift]</w:t>
          </w:r>
        </w:p>
      </w:docPartBody>
    </w:docPart>
    <w:docPart>
      <w:docPartPr>
        <w:name w:val="6319644912786F42BCC8A4461E279E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AB3DA8-3EE8-204D-A4AF-6E067A0FC81E}"/>
      </w:docPartPr>
      <w:docPartBody>
        <w:p w:rsidR="00000000" w:rsidRDefault="00F8398F">
          <w:pPr>
            <w:pStyle w:val="6319644912786F42BCC8A4461E279EBB"/>
          </w:pPr>
          <w:r>
            <w:t>[PLZ Ort]</w:t>
          </w:r>
        </w:p>
      </w:docPartBody>
    </w:docPart>
    <w:docPart>
      <w:docPartPr>
        <w:name w:val="FE6E04358CE07F418F352DE35F174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92455-43E3-4F4D-8584-99E287AF7E77}"/>
      </w:docPartPr>
      <w:docPartBody>
        <w:p w:rsidR="00000000" w:rsidRDefault="001A358C" w:rsidP="001A358C">
          <w:pPr>
            <w:pStyle w:val="FE6E04358CE07F418F352DE35F174B6C"/>
          </w:pPr>
          <w:r>
            <w:rPr>
              <w:lang w:bidi="de-DE"/>
            </w:rPr>
            <w:t>Empfängername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47AB0"/>
    <w:multiLevelType w:val="hybridMultilevel"/>
    <w:tmpl w:val="D7C2BA36"/>
    <w:lvl w:ilvl="0" w:tplc="54EC712C">
      <w:start w:val="1"/>
      <w:numFmt w:val="bullet"/>
      <w:pStyle w:val="Aufzhlungszeichen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8C"/>
    <w:rsid w:val="001A358C"/>
    <w:rsid w:val="00F8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4A62F31C9B05734A97790F47D7F5D688">
    <w:name w:val="4A62F31C9B05734A97790F47D7F5D688"/>
  </w:style>
  <w:style w:type="paragraph" w:customStyle="1" w:styleId="7DD281C918664D44B6321D14C106F322">
    <w:name w:val="7DD281C918664D44B6321D14C106F322"/>
  </w:style>
  <w:style w:type="paragraph" w:customStyle="1" w:styleId="C28A849E3091BE44A33E0E0FE6A903D4">
    <w:name w:val="C28A849E3091BE44A33E0E0FE6A903D4"/>
  </w:style>
  <w:style w:type="paragraph" w:customStyle="1" w:styleId="804A0E0D6AAC8E42907CED883DCE2369">
    <w:name w:val="804A0E0D6AAC8E42907CED883DCE2369"/>
  </w:style>
  <w:style w:type="paragraph" w:customStyle="1" w:styleId="8148841D844E22478CFBB324FF10F7CD">
    <w:name w:val="8148841D844E22478CFBB324FF10F7CD"/>
  </w:style>
  <w:style w:type="paragraph" w:customStyle="1" w:styleId="6319644912786F42BCC8A4461E279EBB">
    <w:name w:val="6319644912786F42BCC8A4461E279EBB"/>
  </w:style>
  <w:style w:type="paragraph" w:customStyle="1" w:styleId="7049C9E67A2F2D419A701021FDBB3787">
    <w:name w:val="7049C9E67A2F2D419A701021FDBB3787"/>
  </w:style>
  <w:style w:type="paragraph" w:styleId="Aufzhlungszeichen">
    <w:name w:val="List Bullet"/>
    <w:basedOn w:val="Standard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</w:rPr>
  </w:style>
  <w:style w:type="paragraph" w:customStyle="1" w:styleId="F24AD298B329E84B9B4E319FAC6C7EB9">
    <w:name w:val="F24AD298B329E84B9B4E319FAC6C7EB9"/>
  </w:style>
  <w:style w:type="paragraph" w:customStyle="1" w:styleId="5E096F5EC8398340B0967922A29D83CE">
    <w:name w:val="5E096F5EC8398340B0967922A29D83CE"/>
  </w:style>
  <w:style w:type="paragraph" w:customStyle="1" w:styleId="9CFF164C27E2E249BC6CD12947DD3B36">
    <w:name w:val="9CFF164C27E2E249BC6CD12947DD3B36"/>
  </w:style>
  <w:style w:type="paragraph" w:customStyle="1" w:styleId="FE6E04358CE07F418F352DE35F174B6C">
    <w:name w:val="FE6E04358CE07F418F352DE35F174B6C"/>
    <w:rsid w:val="001A358C"/>
  </w:style>
  <w:style w:type="paragraph" w:customStyle="1" w:styleId="3FD437E0A5D4964CBE08AE1A3A5043F7">
    <w:name w:val="3FD437E0A5D4964CBE08AE1A3A5043F7"/>
    <w:rsid w:val="001A358C"/>
  </w:style>
  <w:style w:type="paragraph" w:customStyle="1" w:styleId="D27DB97B1BAB024E82EA95644E2F7184">
    <w:name w:val="D27DB97B1BAB024E82EA95644E2F7184"/>
    <w:rsid w:val="001A3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f105ad54-119a-4495-aa55-0e28b6b4ad2f">English</DirectSourceMarket>
    <ApprovalStatus xmlns="f105ad54-119a-4495-aa55-0e28b6b4ad2f">InProgress</ApprovalStatus>
    <MarketSpecific xmlns="f105ad54-119a-4495-aa55-0e28b6b4ad2f">false</MarketSpecific>
    <LocComments xmlns="f105ad54-119a-4495-aa55-0e28b6b4ad2f" xsi:nil="true"/>
    <ThumbnailAssetId xmlns="f105ad54-119a-4495-aa55-0e28b6b4ad2f" xsi:nil="true"/>
    <PrimaryImageGen xmlns="f105ad54-119a-4495-aa55-0e28b6b4ad2f">true</PrimaryImageGen>
    <LegacyData xmlns="f105ad54-119a-4495-aa55-0e28b6b4ad2f" xsi:nil="true"/>
    <LocRecommendedHandoff xmlns="f105ad54-119a-4495-aa55-0e28b6b4ad2f" xsi:nil="true"/>
    <BusinessGroup xmlns="f105ad54-119a-4495-aa55-0e28b6b4ad2f" xsi:nil="true"/>
    <BlockPublish xmlns="f105ad54-119a-4495-aa55-0e28b6b4ad2f">false</BlockPublish>
    <TPFriendlyName xmlns="f105ad54-119a-4495-aa55-0e28b6b4ad2f" xsi:nil="true"/>
    <NumericId xmlns="f105ad54-119a-4495-aa55-0e28b6b4ad2f" xsi:nil="true"/>
    <APEditor xmlns="f105ad54-119a-4495-aa55-0e28b6b4ad2f">
      <UserInfo>
        <DisplayName/>
        <AccountId xsi:nil="true"/>
        <AccountType/>
      </UserInfo>
    </APEditor>
    <SourceTitle xmlns="f105ad54-119a-4495-aa55-0e28b6b4ad2f" xsi:nil="true"/>
    <OpenTemplate xmlns="f105ad54-119a-4495-aa55-0e28b6b4ad2f">true</OpenTemplate>
    <UALocComments xmlns="f105ad54-119a-4495-aa55-0e28b6b4ad2f" xsi:nil="true"/>
    <ParentAssetId xmlns="f105ad54-119a-4495-aa55-0e28b6b4ad2f" xsi:nil="true"/>
    <IntlLangReviewDate xmlns="f105ad54-119a-4495-aa55-0e28b6b4ad2f" xsi:nil="true"/>
    <FeatureTagsTaxHTField0 xmlns="f105ad54-119a-4495-aa55-0e28b6b4ad2f">
      <Terms xmlns="http://schemas.microsoft.com/office/infopath/2007/PartnerControls"/>
    </FeatureTagsTaxHTField0>
    <PublishStatusLookup xmlns="f105ad54-119a-4495-aa55-0e28b6b4ad2f">
      <Value>521473</Value>
      <Value>521474</Value>
    </PublishStatusLookup>
    <Providers xmlns="f105ad54-119a-4495-aa55-0e28b6b4ad2f" xsi:nil="true"/>
    <MachineTranslated xmlns="f105ad54-119a-4495-aa55-0e28b6b4ad2f">false</MachineTranslated>
    <OriginalSourceMarket xmlns="f105ad54-119a-4495-aa55-0e28b6b4ad2f">english</OriginalSourceMarket>
    <APDescription xmlns="f105ad54-119a-4495-aa55-0e28b6b4ad2f">Verwenden Sie dieses einfache Anschreiben zusammen mit Ihrem chronologischen Lebenslauf. Dieses entspricht dem einfachen Design der Lebenslaufvorlage.
</APDescription>
    <ClipArtFilename xmlns="f105ad54-119a-4495-aa55-0e28b6b4ad2f" xsi:nil="true"/>
    <ContentItem xmlns="f105ad54-119a-4495-aa55-0e28b6b4ad2f" xsi:nil="true"/>
    <TPInstallLocation xmlns="f105ad54-119a-4495-aa55-0e28b6b4ad2f" xsi:nil="true"/>
    <PublishTargets xmlns="f105ad54-119a-4495-aa55-0e28b6b4ad2f">OfficeOnlineVNext,OfflineBuild</PublishTargets>
    <TimesCloned xmlns="f105ad54-119a-4495-aa55-0e28b6b4ad2f" xsi:nil="true"/>
    <AssetStart xmlns="f105ad54-119a-4495-aa55-0e28b6b4ad2f">2012-03-08T00:19:00+00:00</AssetStart>
    <Provider xmlns="f105ad54-119a-4495-aa55-0e28b6b4ad2f" xsi:nil="true"/>
    <AcquiredFrom xmlns="f105ad54-119a-4495-aa55-0e28b6b4ad2f">Internal MS</AcquiredFrom>
    <FriendlyTitle xmlns="f105ad54-119a-4495-aa55-0e28b6b4ad2f" xsi:nil="true"/>
    <LastHandOff xmlns="f105ad54-119a-4495-aa55-0e28b6b4ad2f" xsi:nil="true"/>
    <TPClientViewer xmlns="f105ad54-119a-4495-aa55-0e28b6b4ad2f" xsi:nil="true"/>
    <UACurrentWords xmlns="f105ad54-119a-4495-aa55-0e28b6b4ad2f" xsi:nil="true"/>
    <ArtSampleDocs xmlns="f105ad54-119a-4495-aa55-0e28b6b4ad2f" xsi:nil="true"/>
    <UALocRecommendation xmlns="f105ad54-119a-4495-aa55-0e28b6b4ad2f">Localize</UALocRecommendation>
    <Manager xmlns="f105ad54-119a-4495-aa55-0e28b6b4ad2f" xsi:nil="true"/>
    <ShowIn xmlns="f105ad54-119a-4495-aa55-0e28b6b4ad2f">Show everywhere</ShowIn>
    <UANotes xmlns="f105ad54-119a-4495-aa55-0e28b6b4ad2f" xsi:nil="true"/>
    <TemplateStatus xmlns="f105ad54-119a-4495-aa55-0e28b6b4ad2f">Complete</TemplateStatus>
    <InternalTagsTaxHTField0 xmlns="f105ad54-119a-4495-aa55-0e28b6b4ad2f">
      <Terms xmlns="http://schemas.microsoft.com/office/infopath/2007/PartnerControls"/>
    </InternalTagsTaxHTField0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AssetExpire xmlns="f105ad54-119a-4495-aa55-0e28b6b4ad2f">2029-01-01T08:00:00+00:00</AssetExpire>
    <DSATActionTaken xmlns="f105ad54-119a-4495-aa55-0e28b6b4ad2f" xsi:nil="true"/>
    <CSXSubmissionMarket xmlns="f105ad54-119a-4495-aa55-0e28b6b4ad2f" xsi:nil="true"/>
    <TPExecutable xmlns="f105ad54-119a-4495-aa55-0e28b6b4ad2f" xsi:nil="true"/>
    <SubmitterId xmlns="f105ad54-119a-4495-aa55-0e28b6b4ad2f" xsi:nil="true"/>
    <EditorialTags xmlns="f105ad54-119a-4495-aa55-0e28b6b4ad2f" xsi:nil="true"/>
    <ApprovalLog xmlns="f105ad54-119a-4495-aa55-0e28b6b4ad2f" xsi:nil="true"/>
    <AssetType xmlns="f105ad54-119a-4495-aa55-0e28b6b4ad2f">TP</AssetType>
    <BugNumber xmlns="f105ad54-119a-4495-aa55-0e28b6b4ad2f" xsi:nil="true"/>
    <CSXSubmissionDate xmlns="f105ad54-119a-4495-aa55-0e28b6b4ad2f" xsi:nil="true"/>
    <CSXUpdate xmlns="f105ad54-119a-4495-aa55-0e28b6b4ad2f">false</CSXUpdate>
    <Milestone xmlns="f105ad54-119a-4495-aa55-0e28b6b4ad2f" xsi:nil="true"/>
    <RecommendationsModifier xmlns="f105ad54-119a-4495-aa55-0e28b6b4ad2f">1000</RecommendationsModifier>
    <OriginAsset xmlns="f105ad54-119a-4495-aa55-0e28b6b4ad2f" xsi:nil="true"/>
    <TPComponent xmlns="f105ad54-119a-4495-aa55-0e28b6b4ad2f" xsi:nil="true"/>
    <AssetId xmlns="f105ad54-119a-4495-aa55-0e28b6b4ad2f">TP102835050</AssetId>
    <IntlLocPriority xmlns="f105ad54-119a-4495-aa55-0e28b6b4ad2f" xsi:nil="true"/>
    <PolicheckWords xmlns="f105ad54-119a-4495-aa55-0e28b6b4ad2f" xsi:nil="true"/>
    <TPLaunchHelpLink xmlns="f105ad54-119a-4495-aa55-0e28b6b4ad2f" xsi:nil="true"/>
    <TPApplication xmlns="f105ad54-119a-4495-aa55-0e28b6b4ad2f" xsi:nil="true"/>
    <CrawlForDependencies xmlns="f105ad54-119a-4495-aa55-0e28b6b4ad2f">false</CrawlForDependencies>
    <HandoffToMSDN xmlns="f105ad54-119a-4495-aa55-0e28b6b4ad2f" xsi:nil="true"/>
    <PlannedPubDate xmlns="f105ad54-119a-4495-aa55-0e28b6b4ad2f" xsi:nil="true"/>
    <IntlLangReviewer xmlns="f105ad54-119a-4495-aa55-0e28b6b4ad2f" xsi:nil="true"/>
    <TrustLevel xmlns="f105ad54-119a-4495-aa55-0e28b6b4ad2f">1 Microsoft Managed Content</TrustLevel>
    <LocLastLocAttemptVersionLookup xmlns="f105ad54-119a-4495-aa55-0e28b6b4ad2f">827846</LocLastLocAttemptVersionLookup>
    <IsSearchable xmlns="f105ad54-119a-4495-aa55-0e28b6b4ad2f">true</IsSearchable>
    <TemplateTemplateType xmlns="f105ad54-119a-4495-aa55-0e28b6b4ad2f">Word Document Template</TemplateTemplateType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Markets xmlns="f105ad54-119a-4495-aa55-0e28b6b4ad2f"/>
    <UAProjectedTotalWords xmlns="f105ad54-119a-4495-aa55-0e28b6b4ad2f" xsi:nil="true"/>
    <IntlLangReview xmlns="f105ad54-119a-4495-aa55-0e28b6b4ad2f">false</IntlLangReview>
    <OutputCachingOn xmlns="f105ad54-119a-4495-aa55-0e28b6b4ad2f">false</OutputCachingOn>
    <AverageRating xmlns="f105ad54-119a-4495-aa55-0e28b6b4ad2f" xsi:nil="true"/>
    <APAuthor xmlns="f105ad54-119a-4495-aa55-0e28b6b4ad2f">
      <UserInfo>
        <DisplayName>REDMOND\roashby</DisplayName>
        <AccountId>81</AccountId>
        <AccountType/>
      </UserInfo>
    </APAuthor>
    <LocManualTestRequired xmlns="f105ad54-119a-4495-aa55-0e28b6b4ad2f">false</LocManualTestRequired>
    <TPCommandLine xmlns="f105ad54-119a-4495-aa55-0e28b6b4ad2f" xsi:nil="true"/>
    <TPAppVersion xmlns="f105ad54-119a-4495-aa55-0e28b6b4ad2f" xsi:nil="true"/>
    <EditorialStatus xmlns="f105ad54-119a-4495-aa55-0e28b6b4ad2f">Complete</EditorialStatus>
    <LastModifiedDateTime xmlns="f105ad54-119a-4495-aa55-0e28b6b4ad2f" xsi:nil="true"/>
    <ScenarioTagsTaxHTField0 xmlns="f105ad54-119a-4495-aa55-0e28b6b4ad2f">
      <Terms xmlns="http://schemas.microsoft.com/office/infopath/2007/PartnerControls"/>
    </ScenarioTagsTaxHTField0>
    <OriginalRelease xmlns="f105ad54-119a-4495-aa55-0e28b6b4ad2f">15</OriginalRelease>
    <TPLaunchHelpLinkType xmlns="f105ad54-119a-4495-aa55-0e28b6b4ad2f">Template</TPLaunchHelpLinkType>
    <LocalizationTagsTaxHTField0 xmlns="f105ad54-119a-4495-aa55-0e28b6b4ad2f">
      <Terms xmlns="http://schemas.microsoft.com/office/infopath/2007/PartnerControls"/>
    </LocalizationTagsTaxHTField0>
    <LocMarketGroupTiers2 xmlns="f105ad54-119a-4495-aa55-0e28b6b4ad2f" xsi:nil="true"/>
    <Component xmlns="c7af2036-029c-470e-8042-297c68a41472" xsi:nil="true"/>
    <Description0 xmlns="c7af2036-029c-470e-8042-297c68a41472" xsi:nil="true"/>
  </documentManagement>
</p:properti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49DF47-8237-4E2C-BF28-3CFB9E5A8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53D457-DBAA-414F-940A-5CEE3D5F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903D1A-EEAE-405B-965A-8FB58C745EB2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5.xml><?xml version="1.0" encoding="utf-8"?>
<ds:datastoreItem xmlns:ds="http://schemas.openxmlformats.org/officeDocument/2006/customXml" ds:itemID="{76478C6E-6062-814F-B2C5-56DB041A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Anschreiben.dotx</Template>
  <TotalTime>0</TotalTime>
  <Pages>1</Pages>
  <Words>248</Words>
  <Characters>1565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Neubauer, Antonia Sophie</dc:creator>
  <cp:lastModifiedBy>Neubauer, Antonia Sophie</cp:lastModifiedBy>
  <cp:revision>1</cp:revision>
  <dcterms:created xsi:type="dcterms:W3CDTF">2021-02-17T11:25:00Z</dcterms:created>
  <dcterms:modified xsi:type="dcterms:W3CDTF">2021-02-17T11:30:00Z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0x01010037696D9D1D95EC45A9440548E782419D04008C4669C20C93454ABB50E332FADBDDBE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Order">
    <vt:r8>13118700</vt:r8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Applications">
    <vt:lpwstr/>
  </property>
</Properties>
</file>