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auptlayouttabelle"/>
      </w:tblPr>
      <w:tblGrid>
        <w:gridCol w:w="10322"/>
      </w:tblGrid>
      <w:tr w:rsidR="005910C1" w:rsidRPr="00A85B6F" w14:paraId="6F98FBE2" w14:textId="77777777" w:rsidTr="006865A2">
        <w:tc>
          <w:tcPr>
            <w:tcW w:w="10322" w:type="dxa"/>
            <w:tcMar>
              <w:bottom w:w="0" w:type="dxa"/>
              <w:right w:w="0" w:type="dxa"/>
            </w:tcMar>
          </w:tcPr>
          <w:tbl>
            <w:tblPr>
              <w:tblW w:w="5000" w:type="pct"/>
              <w:tblBorders>
                <w:insideH w:val="single" w:sz="8" w:space="0" w:color="auto"/>
                <w:insideV w:val="single" w:sz="8" w:space="0" w:color="auto"/>
              </w:tblBorders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ayouttabelle linke Seite"/>
            </w:tblPr>
            <w:tblGrid>
              <w:gridCol w:w="10322"/>
            </w:tblGrid>
            <w:tr w:rsidR="005910C1" w:rsidRPr="00A85B6F" w14:paraId="6E37F54B" w14:textId="77777777" w:rsidTr="005910C1">
              <w:trPr>
                <w:trHeight w:hRule="exact" w:val="1053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</w:tcPr>
                <w:bookmarkStart w:id="0" w:name="_GoBack" w:colFirst="1" w:colLast="1"/>
                <w:p w14:paraId="1761EF32" w14:textId="77777777" w:rsidR="005910C1" w:rsidRPr="00A85B6F" w:rsidRDefault="005910C1" w:rsidP="005910C1">
                  <w:pPr>
                    <w:pStyle w:val="berschrift2"/>
                    <w:spacing w:before="360"/>
                    <w:jc w:val="left"/>
                  </w:pPr>
                  <w:sdt>
                    <w:sdtPr>
                      <w:alias w:val="Name des Empfängers:"/>
                      <w:tag w:val="Name des Empfängers:"/>
                      <w:id w:val="2044861746"/>
                      <w:placeholder>
                        <w:docPart w:val="5C31296D0146C54FAD2E89D594710E8B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15:appearance w15:val="hidden"/>
                      <w:text/>
                    </w:sdtPr>
                    <w:sdtContent>
                      <w:r>
                        <w:t>Name des Empfängers</w:t>
                      </w:r>
                    </w:sdtContent>
                  </w:sdt>
                </w:p>
                <w:p w14:paraId="23221979" w14:textId="77777777" w:rsidR="005910C1" w:rsidRPr="00A85B6F" w:rsidRDefault="005910C1" w:rsidP="005910C1">
                  <w:pPr>
                    <w:pStyle w:val="berschrift3"/>
                    <w:jc w:val="left"/>
                    <w:rPr>
                      <w:lang w:bidi="de-DE"/>
                    </w:rPr>
                  </w:pPr>
                  <w:sdt>
                    <w:sdtPr>
                      <w:alias w:val="Position eingeben:"/>
                      <w:tag w:val="Position eingeben:"/>
                      <w:id w:val="1595747329"/>
                      <w:placeholder>
                        <w:docPart w:val="561AD3F133C54E46B61716EECF8578D2"/>
                      </w:placeholder>
                      <w:temporary/>
                      <w:showingPlcHdr/>
                      <w15:appearance w15:val="hidden"/>
                    </w:sdtPr>
                    <w:sdtContent>
                      <w:r w:rsidRPr="00A85B6F">
                        <w:rPr>
                          <w:lang w:bidi="de-DE"/>
                        </w:rPr>
                        <w:t>Position</w:t>
                      </w:r>
                    </w:sdtContent>
                  </w:sdt>
                  <w:r>
                    <w:rPr>
                      <w:lang w:bidi="de-DE"/>
                    </w:rPr>
                    <w:t xml:space="preserve"> | </w:t>
                  </w:r>
                  <w:r>
                    <w:t>Unternehmen</w:t>
                  </w:r>
                  <w:r>
                    <w:rPr>
                      <w:lang w:bidi="de-DE"/>
                    </w:rPr>
                    <w:t xml:space="preserve"> | </w:t>
                  </w:r>
                  <w:sdt>
                    <w:sdtPr>
                      <w:alias w:val="Adresse eingeben:"/>
                      <w:tag w:val="Adresse eingeben:"/>
                      <w:id w:val="1725178558"/>
                      <w:placeholder>
                        <w:docPart w:val="4AACD38772A26C42AE9A267A0A7CB471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rPr>
                          <w:lang w:bidi="de-DE"/>
                        </w:rPr>
                        <w:t>Adresse</w:t>
                      </w:r>
                    </w:sdtContent>
                  </w:sdt>
                  <w:r>
                    <w:rPr>
                      <w:lang w:bidi="de-DE"/>
                    </w:rPr>
                    <w:t xml:space="preserve"> | </w:t>
                  </w:r>
                  <w:sdt>
                    <w:sdtPr>
                      <w:alias w:val="PLZ Ort eingeben:"/>
                      <w:tag w:val="PLZ Ort eingeben:"/>
                      <w:id w:val="-1022399445"/>
                      <w:placeholder>
                        <w:docPart w:val="CCD14B1C2CE90546AA20A0EC71E167F4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rPr>
                          <w:lang w:bidi="de-DE"/>
                        </w:rPr>
                        <w:t>PLZ Ort</w:t>
                      </w:r>
                    </w:sdtContent>
                  </w:sdt>
                </w:p>
              </w:tc>
            </w:tr>
            <w:tr w:rsidR="005910C1" w:rsidRPr="00A85B6F" w14:paraId="3C520B2B" w14:textId="77777777" w:rsidTr="005910C1">
              <w:trPr>
                <w:trHeight w:val="8064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403" w:type="dxa"/>
                  </w:tcMar>
                </w:tcPr>
                <w:p w14:paraId="73CA433E" w14:textId="77777777" w:rsidR="005910C1" w:rsidRPr="005910C1" w:rsidRDefault="005910C1" w:rsidP="00362C4A">
                  <w:pPr>
                    <w:pStyle w:val="Anrede"/>
                    <w:rPr>
                      <w:sz w:val="22"/>
                    </w:rPr>
                  </w:pPr>
                  <w:r w:rsidRPr="005910C1">
                    <w:rPr>
                      <w:sz w:val="22"/>
                    </w:rPr>
                    <w:t xml:space="preserve">Sehr geehrte(r) </w:t>
                  </w:r>
                  <w:sdt>
                    <w:sdtPr>
                      <w:rPr>
                        <w:sz w:val="22"/>
                      </w:rPr>
                      <w:alias w:val="Name des Empfängers:"/>
                      <w:tag w:val="Name des Empfängers:"/>
                      <w:id w:val="-326743932"/>
                      <w:placeholder>
                        <w:docPart w:val="696A9D7982D78D439B34D0A95B676333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15:appearance w15:val="hidden"/>
                      <w:text/>
                    </w:sdtPr>
                    <w:sdtContent>
                      <w:r w:rsidRPr="005910C1">
                        <w:rPr>
                          <w:sz w:val="22"/>
                        </w:rPr>
                        <w:t>Name des Empfängers</w:t>
                      </w:r>
                    </w:sdtContent>
                  </w:sdt>
                  <w:r w:rsidRPr="005910C1">
                    <w:rPr>
                      <w:sz w:val="22"/>
                    </w:rPr>
                    <w:t>,</w:t>
                  </w:r>
                </w:p>
                <w:p w14:paraId="31828B40" w14:textId="77777777" w:rsidR="005910C1" w:rsidRPr="005910C1" w:rsidRDefault="005910C1" w:rsidP="00EF7F88">
                  <w:pPr>
                    <w:rPr>
                      <w:sz w:val="22"/>
                    </w:rPr>
                  </w:pPr>
                  <w:r w:rsidRPr="005910C1">
                    <w:rPr>
                      <w:sz w:val="22"/>
                    </w:rPr>
                    <w:t>mit großem Interesse habe ich von Ihrem Ausbildungsangebot/Ihrer Stellenausschreibung auf Ihrer Homepage erfahren und bewerbe mich daher hiermit um einen Ausbildungsplatz/Praktikumsplatz zum/als XXXX in Ihrem Unternehmen für das Ausbildungsjahr/Monat 20xx.</w:t>
                  </w:r>
                </w:p>
                <w:p w14:paraId="7824D51D" w14:textId="77777777" w:rsidR="005910C1" w:rsidRPr="006209BA" w:rsidRDefault="005910C1" w:rsidP="005910C1">
                  <w:pPr>
                    <w:rPr>
                      <w:sz w:val="22"/>
                      <w:lang w:bidi="de-DE"/>
                    </w:rPr>
                  </w:pPr>
                  <w:r w:rsidRPr="006209BA">
                    <w:rPr>
                      <w:sz w:val="22"/>
                      <w:lang w:bidi="de-DE"/>
                    </w:rPr>
                    <w:t>Zu meiner Person:</w:t>
                  </w:r>
                </w:p>
                <w:p w14:paraId="3810A296" w14:textId="77777777" w:rsidR="005910C1" w:rsidRPr="006209BA" w:rsidRDefault="005910C1" w:rsidP="005910C1">
                  <w:pPr>
                    <w:rPr>
                      <w:sz w:val="22"/>
                    </w:rPr>
                  </w:pPr>
                  <w:r w:rsidRPr="006209BA">
                    <w:rPr>
                      <w:sz w:val="22"/>
                    </w:rPr>
                    <w:t>Ich habe die Reife</w:t>
                  </w:r>
                  <w:r>
                    <w:rPr>
                      <w:sz w:val="22"/>
                    </w:rPr>
                    <w:t>- und Diplomprüfung im Juni 20xx</w:t>
                  </w:r>
                  <w:r w:rsidRPr="006209BA">
                    <w:rPr>
                      <w:sz w:val="22"/>
                    </w:rPr>
                    <w:t xml:space="preserve"> mit einem Ausgezeichneten Erfolg abgelegt. </w:t>
                  </w:r>
                  <w:r>
                    <w:rPr>
                      <w:sz w:val="22"/>
                    </w:rPr>
                    <w:t>Ich</w:t>
                  </w:r>
                  <w:r w:rsidRPr="006209BA">
                    <w:rPr>
                      <w:sz w:val="22"/>
                    </w:rPr>
                    <w:t xml:space="preserve"> absolvierte </w:t>
                  </w:r>
                  <w:r>
                    <w:rPr>
                      <w:sz w:val="22"/>
                    </w:rPr>
                    <w:t>im an der „</w:t>
                  </w:r>
                  <w:proofErr w:type="spellStart"/>
                  <w:r>
                    <w:rPr>
                      <w:sz w:val="22"/>
                    </w:rPr>
                    <w:t>xy</w:t>
                  </w:r>
                  <w:proofErr w:type="spellEnd"/>
                  <w:r>
                    <w:rPr>
                      <w:sz w:val="22"/>
                    </w:rPr>
                    <w:t xml:space="preserve"> Bildungseinrichtung</w:t>
                  </w:r>
                  <w:r>
                    <w:rPr>
                      <w:sz w:val="22"/>
                    </w:rPr>
                    <w:t>“</w:t>
                  </w:r>
                  <w:r w:rsidRPr="006209BA">
                    <w:rPr>
                      <w:sz w:val="22"/>
                    </w:rPr>
                    <w:t xml:space="preserve"> </w:t>
                  </w:r>
                  <w:r w:rsidR="003C02ED">
                    <w:rPr>
                      <w:sz w:val="22"/>
                    </w:rPr>
                    <w:t>den Ausbildungsschwerpunkt XY.</w:t>
                  </w:r>
                </w:p>
                <w:p w14:paraId="713A2171" w14:textId="77777777" w:rsidR="005910C1" w:rsidRDefault="005910C1" w:rsidP="005910C1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Seit Oktober 20xx</w:t>
                  </w:r>
                  <w:r w:rsidRPr="006209BA">
                    <w:rPr>
                      <w:sz w:val="22"/>
                    </w:rPr>
                    <w:t xml:space="preserve"> studiere ich </w:t>
                  </w:r>
                  <w:r>
                    <w:rPr>
                      <w:sz w:val="22"/>
                    </w:rPr>
                    <w:t>XY</w:t>
                  </w:r>
                  <w:r w:rsidRPr="006209BA">
                    <w:rPr>
                      <w:sz w:val="22"/>
                    </w:rPr>
                    <w:t xml:space="preserve"> an der Karl-Franzens-Universität in Graz. Ich habe den ersten Studienabschnitt mit der Studieneingangs- und Orientierungsphase und den Grundlagenfächern erfolgreich </w:t>
                  </w:r>
                  <w:r>
                    <w:rPr>
                      <w:sz w:val="22"/>
                    </w:rPr>
                    <w:t>durchlaufen</w:t>
                  </w:r>
                  <w:r w:rsidRPr="006209BA">
                    <w:rPr>
                      <w:sz w:val="22"/>
                    </w:rPr>
                    <w:t xml:space="preserve"> und spezialisiere mich im 2. Studienabschnitt auf die einzelnen Fachgebiete</w:t>
                  </w:r>
                  <w:r>
                    <w:rPr>
                      <w:sz w:val="22"/>
                    </w:rPr>
                    <w:t>.</w:t>
                  </w:r>
                  <w:r w:rsidRPr="006209BA">
                    <w:rPr>
                      <w:sz w:val="22"/>
                    </w:rPr>
                    <w:t xml:space="preserve"> </w:t>
                  </w:r>
                </w:p>
                <w:p w14:paraId="5E21DACB" w14:textId="77777777" w:rsidR="003C02ED" w:rsidRDefault="003C02ED" w:rsidP="003C02ED">
                  <w:pPr>
                    <w:rPr>
                      <w:sz w:val="22"/>
                    </w:rPr>
                  </w:pPr>
                  <w:r w:rsidRPr="006209BA">
                    <w:rPr>
                      <w:sz w:val="22"/>
                    </w:rPr>
                    <w:t xml:space="preserve">Mein erstes fachspezifisches Praktikum absolvierte ich </w:t>
                  </w:r>
                  <w:r>
                    <w:rPr>
                      <w:sz w:val="22"/>
                    </w:rPr>
                    <w:t>bei XY in Wien. Im Sommer 20xx</w:t>
                  </w:r>
                  <w:r w:rsidRPr="006209BA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konnte ich</w:t>
                  </w:r>
                  <w:r w:rsidRPr="006209BA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 xml:space="preserve">erneut </w:t>
                  </w:r>
                  <w:r w:rsidRPr="006209BA">
                    <w:rPr>
                      <w:sz w:val="22"/>
                    </w:rPr>
                    <w:t xml:space="preserve">Erfahrungen </w:t>
                  </w:r>
                  <w:r>
                    <w:rPr>
                      <w:sz w:val="22"/>
                    </w:rPr>
                    <w:t xml:space="preserve">bei XY </w:t>
                  </w:r>
                  <w:r w:rsidRPr="006209BA">
                    <w:rPr>
                      <w:sz w:val="22"/>
                    </w:rPr>
                    <w:t xml:space="preserve">sammeln und die Anwendung des Theoriewissens in der Praxis </w:t>
                  </w:r>
                  <w:r>
                    <w:rPr>
                      <w:sz w:val="22"/>
                    </w:rPr>
                    <w:t>umsetzen</w:t>
                  </w:r>
                  <w:r w:rsidRPr="006209BA">
                    <w:rPr>
                      <w:sz w:val="22"/>
                    </w:rPr>
                    <w:t>.</w:t>
                  </w:r>
                </w:p>
                <w:p w14:paraId="53D38991" w14:textId="77777777" w:rsidR="003C02ED" w:rsidRPr="006209BA" w:rsidRDefault="003C02ED" w:rsidP="003C02ED">
                  <w:pPr>
                    <w:rPr>
                      <w:sz w:val="22"/>
                    </w:rPr>
                  </w:pPr>
                  <w:r w:rsidRPr="006209BA">
                    <w:rPr>
                      <w:sz w:val="22"/>
                    </w:rPr>
                    <w:t>Durch die Praktika erhielt ich eine Vielzahl von Einblicke in die verschiedensten Bereiche und hatte die Möglichkeit, die mir übertragenen Aufgabenstellungen</w:t>
                  </w:r>
                  <w:r>
                    <w:rPr>
                      <w:sz w:val="22"/>
                    </w:rPr>
                    <w:t xml:space="preserve"> </w:t>
                  </w:r>
                  <w:r w:rsidRPr="006209BA">
                    <w:rPr>
                      <w:sz w:val="22"/>
                    </w:rPr>
                    <w:t>zu erfüllen.</w:t>
                  </w:r>
                  <w:r>
                    <w:rPr>
                      <w:sz w:val="22"/>
                    </w:rPr>
                    <w:t xml:space="preserve"> </w:t>
                  </w:r>
                </w:p>
                <w:p w14:paraId="7551681F" w14:textId="77777777" w:rsidR="003C02ED" w:rsidRPr="003C02ED" w:rsidRDefault="003C02ED" w:rsidP="005910C1">
                  <w:pPr>
                    <w:rPr>
                      <w:sz w:val="22"/>
                    </w:rPr>
                  </w:pPr>
                  <w:r w:rsidRPr="006209BA">
                    <w:rPr>
                      <w:sz w:val="22"/>
                    </w:rPr>
                    <w:t>Ich sehe m</w:t>
                  </w:r>
                  <w:r>
                    <w:rPr>
                      <w:sz w:val="22"/>
                    </w:rPr>
                    <w:t xml:space="preserve">ich als organisierte/r, flexible/r </w:t>
                  </w:r>
                  <w:r w:rsidRPr="006209BA">
                    <w:rPr>
                      <w:sz w:val="22"/>
                    </w:rPr>
                    <w:t>und engagierte</w:t>
                  </w:r>
                  <w:r>
                    <w:rPr>
                      <w:sz w:val="22"/>
                    </w:rPr>
                    <w:t>/r</w:t>
                  </w:r>
                  <w:r w:rsidRPr="006209BA">
                    <w:rPr>
                      <w:sz w:val="22"/>
                    </w:rPr>
                    <w:t xml:space="preserve"> Mitarbeiter</w:t>
                  </w:r>
                  <w:r>
                    <w:rPr>
                      <w:sz w:val="22"/>
                    </w:rPr>
                    <w:t>/</w:t>
                  </w:r>
                  <w:r w:rsidRPr="006209BA">
                    <w:rPr>
                      <w:sz w:val="22"/>
                    </w:rPr>
                    <w:t xml:space="preserve">in, </w:t>
                  </w:r>
                  <w:r>
                    <w:rPr>
                      <w:sz w:val="22"/>
                    </w:rPr>
                    <w:t>der/</w:t>
                  </w:r>
                  <w:r w:rsidRPr="006209BA">
                    <w:rPr>
                      <w:sz w:val="22"/>
                    </w:rPr>
                    <w:t>die sich neue</w:t>
                  </w:r>
                  <w:r>
                    <w:rPr>
                      <w:sz w:val="22"/>
                    </w:rPr>
                    <w:t>n Herausforderungen gerne stellt</w:t>
                  </w:r>
                  <w:r w:rsidRPr="006209BA">
                    <w:rPr>
                      <w:sz w:val="22"/>
                    </w:rPr>
                    <w:t xml:space="preserve">. </w:t>
                  </w:r>
                  <w:r w:rsidRPr="003C02ED">
                    <w:rPr>
                      <w:sz w:val="21"/>
                    </w:rPr>
                    <w:t xml:space="preserve">Als engagierte, </w:t>
                  </w:r>
                  <w:r>
                    <w:rPr>
                      <w:sz w:val="21"/>
                    </w:rPr>
                    <w:t>teamfähige und verlässliche</w:t>
                  </w:r>
                  <w:r w:rsidRPr="003C02ED">
                    <w:rPr>
                      <w:sz w:val="21"/>
                    </w:rPr>
                    <w:t xml:space="preserve"> Person stelle ich mich gerne neuen Herausforderungen</w:t>
                  </w:r>
                  <w:r>
                    <w:rPr>
                      <w:sz w:val="21"/>
                    </w:rPr>
                    <w:t>.</w:t>
                  </w:r>
                  <w:r w:rsidRPr="003C02ED">
                    <w:rPr>
                      <w:sz w:val="21"/>
                    </w:rPr>
                    <w:t xml:space="preserve"> </w:t>
                  </w:r>
                </w:p>
                <w:p w14:paraId="4F147568" w14:textId="77777777" w:rsidR="005910C1" w:rsidRPr="003C02ED" w:rsidRDefault="003C02ED" w:rsidP="005910C1">
                  <w:pPr>
                    <w:rPr>
                      <w:i/>
                    </w:rPr>
                  </w:pPr>
                  <w:r w:rsidRPr="003C02ED">
                    <w:rPr>
                      <w:i/>
                    </w:rPr>
                    <w:t>„</w:t>
                  </w:r>
                  <w:r w:rsidR="005910C1" w:rsidRPr="003C02ED">
                    <w:rPr>
                      <w:i/>
                    </w:rPr>
                    <w:t>Lassen Sie im Anschreiben deutlich werden, wie Ihr Talent und die Berufserfahrung für den zukünftigen Arbeitgeber Vorteile darstellen und Erfolge sicherstellen werden.</w:t>
                  </w:r>
                  <w:r w:rsidRPr="003C02ED">
                    <w:rPr>
                      <w:i/>
                    </w:rPr>
                    <w:t>“</w:t>
                  </w:r>
                </w:p>
                <w:p w14:paraId="5EE8F244" w14:textId="77777777" w:rsidR="005910C1" w:rsidRPr="003C02ED" w:rsidRDefault="005910C1" w:rsidP="00EF7F88">
                  <w:pPr>
                    <w:rPr>
                      <w:sz w:val="22"/>
                    </w:rPr>
                  </w:pPr>
                  <w:r w:rsidRPr="006209BA">
                    <w:rPr>
                      <w:sz w:val="22"/>
                    </w:rPr>
                    <w:t xml:space="preserve">Falls ich </w:t>
                  </w:r>
                  <w:r>
                    <w:rPr>
                      <w:sz w:val="22"/>
                    </w:rPr>
                    <w:t xml:space="preserve">Ihr </w:t>
                  </w:r>
                  <w:r w:rsidRPr="006209BA">
                    <w:rPr>
                      <w:sz w:val="22"/>
                    </w:rPr>
                    <w:t xml:space="preserve">Interesse geweckt habe, freue ich mich sehr über eine positive </w:t>
                  </w:r>
                  <w:r>
                    <w:rPr>
                      <w:sz w:val="22"/>
                    </w:rPr>
                    <w:t>Rückmeldung</w:t>
                  </w:r>
                  <w:r w:rsidRPr="006209BA">
                    <w:rPr>
                      <w:sz w:val="22"/>
                    </w:rPr>
                    <w:t xml:space="preserve"> von Ihnen und hoffe auf ein baldiges persönliches Kennenlernen.</w:t>
                  </w:r>
                </w:p>
                <w:p w14:paraId="29A31297" w14:textId="77777777" w:rsidR="005910C1" w:rsidRPr="005910C1" w:rsidRDefault="005910C1" w:rsidP="00362C4A">
                  <w:pPr>
                    <w:pStyle w:val="Gruformel"/>
                    <w:rPr>
                      <w:sz w:val="21"/>
                    </w:rPr>
                  </w:pPr>
                  <w:sdt>
                    <w:sdtPr>
                      <w:rPr>
                        <w:sz w:val="21"/>
                      </w:rPr>
                      <w:alias w:val="Mit freundlichen Grüßen:"/>
                      <w:tag w:val="Mit freundlichen Grüßen:"/>
                      <w:id w:val="1167130124"/>
                      <w:placeholder>
                        <w:docPart w:val="52D4FE42172A8241A0B9FB414A33D11E"/>
                      </w:placeholder>
                      <w:temporary/>
                      <w:showingPlcHdr/>
                      <w15:appearance w15:val="hidden"/>
                    </w:sdtPr>
                    <w:sdtContent>
                      <w:r w:rsidRPr="005910C1">
                        <w:rPr>
                          <w:sz w:val="21"/>
                          <w:lang w:bidi="de-DE"/>
                        </w:rPr>
                        <w:t>Mit freundlichen Grüßen</w:t>
                      </w:r>
                    </w:sdtContent>
                  </w:sdt>
                  <w:r w:rsidRPr="005910C1">
                    <w:rPr>
                      <w:sz w:val="21"/>
                      <w:lang w:bidi="de-DE"/>
                    </w:rPr>
                    <w:t>,</w:t>
                  </w:r>
                </w:p>
                <w:sdt>
                  <w:sdtPr>
                    <w:rPr>
                      <w:sz w:val="21"/>
                    </w:rPr>
                    <w:alias w:val="Ihr Name:"/>
                    <w:tag w:val="Ihr Name:"/>
                    <w:id w:val="570625696"/>
                    <w:placeholder>
                      <w:docPart w:val="13AE9E3DF51E2947B2D2952A3846CD28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/>
                  </w:sdtPr>
                  <w:sdtContent>
                    <w:p w14:paraId="700CF64E" w14:textId="77777777" w:rsidR="005910C1" w:rsidRPr="00A85B6F" w:rsidRDefault="005910C1" w:rsidP="00EF7F88">
                      <w:pPr>
                        <w:pStyle w:val="Unterschrift"/>
                      </w:pPr>
                      <w:r w:rsidRPr="005910C1">
                        <w:rPr>
                          <w:sz w:val="21"/>
                        </w:rPr>
                        <w:t>Max Mustermann</w:t>
                      </w:r>
                    </w:p>
                  </w:sdtContent>
                </w:sdt>
              </w:tc>
            </w:tr>
          </w:tbl>
          <w:p w14:paraId="32833BC6" w14:textId="77777777" w:rsidR="005910C1" w:rsidRPr="00A85B6F" w:rsidRDefault="005910C1" w:rsidP="00CC7AD0"/>
        </w:tc>
      </w:tr>
      <w:bookmarkEnd w:id="0"/>
    </w:tbl>
    <w:p w14:paraId="5B040EF3" w14:textId="77777777" w:rsidR="00B56F21" w:rsidRDefault="00B56F21" w:rsidP="003C02ED">
      <w:pPr>
        <w:pStyle w:val="KeinLeerraum"/>
      </w:pPr>
    </w:p>
    <w:sectPr w:rsidR="00B56F21" w:rsidSect="00A750FF">
      <w:footerReference w:type="default" r:id="rId8"/>
      <w:headerReference w:type="first" r:id="rId9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DB278" w14:textId="77777777" w:rsidR="00C533B8" w:rsidRDefault="00C533B8" w:rsidP="008B2920">
      <w:pPr>
        <w:spacing w:after="0" w:line="240" w:lineRule="auto"/>
      </w:pPr>
      <w:r>
        <w:separator/>
      </w:r>
    </w:p>
  </w:endnote>
  <w:endnote w:type="continuationSeparator" w:id="0">
    <w:p w14:paraId="0288B933" w14:textId="77777777" w:rsidR="00C533B8" w:rsidRDefault="00C533B8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778B6B" w14:textId="77777777" w:rsidR="00853CE2" w:rsidRDefault="00853CE2" w:rsidP="00853CE2">
        <w:pPr>
          <w:pStyle w:val="Fuzeile"/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 w:rsidR="003C02ED">
          <w:rPr>
            <w:noProof/>
            <w:lang w:bidi="de-DE"/>
          </w:rPr>
          <w:t>2</w:t>
        </w:r>
        <w:r>
          <w:rPr>
            <w:noProof/>
            <w:lang w:bidi="de-D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18458" w14:textId="77777777" w:rsidR="00C533B8" w:rsidRDefault="00C533B8" w:rsidP="008B2920">
      <w:pPr>
        <w:spacing w:after="0" w:line="240" w:lineRule="auto"/>
      </w:pPr>
      <w:r>
        <w:separator/>
      </w:r>
    </w:p>
  </w:footnote>
  <w:footnote w:type="continuationSeparator" w:id="0">
    <w:p w14:paraId="45652694" w14:textId="77777777" w:rsidR="00C533B8" w:rsidRDefault="00C533B8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58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Kopfzeilen-Layouttabelle"/>
    </w:tblPr>
    <w:tblGrid>
      <w:gridCol w:w="10617"/>
    </w:tblGrid>
    <w:tr w:rsidR="00A85B6F" w14:paraId="7526B6BB" w14:textId="77777777" w:rsidTr="005910C1">
      <w:trPr>
        <w:trHeight w:val="880"/>
      </w:trPr>
      <w:tc>
        <w:tcPr>
          <w:tcW w:w="10618" w:type="dxa"/>
          <w:tcBorders>
            <w:bottom w:val="single" w:sz="12" w:space="0" w:color="FFD556" w:themeColor="accent1"/>
          </w:tcBorders>
        </w:tcPr>
        <w:p w14:paraId="295F0A3E" w14:textId="77777777" w:rsidR="005910C1" w:rsidRPr="003C02ED" w:rsidRDefault="00EF7F88" w:rsidP="00B56F21">
          <w:pPr>
            <w:pStyle w:val="berschrift1"/>
            <w:rPr>
              <w:sz w:val="44"/>
            </w:rPr>
          </w:pPr>
          <w:r w:rsidRPr="003C02ED">
            <w:rPr>
              <w:sz w:val="44"/>
            </w:rPr>
            <w:t>Max Mustermann</w:t>
          </w:r>
        </w:p>
        <w:tbl>
          <w:tblPr>
            <w:tblW w:w="4820" w:type="pct"/>
            <w:tblInd w:w="11" w:type="dxa"/>
            <w:tblLayout w:type="fixed"/>
            <w:tblCellMar>
              <w:left w:w="360" w:type="dxa"/>
              <w:bottom w:w="403" w:type="dxa"/>
              <w:right w:w="360" w:type="dxa"/>
            </w:tblCellMar>
            <w:tblLook w:val="04A0" w:firstRow="1" w:lastRow="0" w:firstColumn="1" w:lastColumn="0" w:noHBand="0" w:noVBand="1"/>
            <w:tblDescription w:val="Layouttabelle rechte Seite"/>
          </w:tblPr>
          <w:tblGrid>
            <w:gridCol w:w="9526"/>
          </w:tblGrid>
          <w:tr w:rsidR="005910C1" w:rsidRPr="00A85B6F" w14:paraId="4BE09730" w14:textId="77777777" w:rsidTr="003C02ED">
            <w:trPr>
              <w:trHeight w:val="170"/>
            </w:trPr>
            <w:tc>
              <w:tcPr>
                <w:tcW w:w="5000" w:type="pct"/>
                <w:tcBorders>
                  <w:top w:val="single" w:sz="12" w:space="0" w:color="FFD556" w:themeColor="accent1"/>
                  <w:bottom w:val="single" w:sz="12" w:space="0" w:color="FFD556" w:themeColor="accent1"/>
                  <w:right w:val="single" w:sz="12" w:space="0" w:color="FFD556" w:themeColor="accent1"/>
                </w:tcBorders>
                <w:shd w:val="clear" w:color="auto" w:fill="FFD556" w:themeFill="accent1"/>
                <w:tcMar>
                  <w:top w:w="0" w:type="dxa"/>
                </w:tcMar>
              </w:tcPr>
              <w:p w14:paraId="3E18B8CD" w14:textId="77777777" w:rsidR="005910C1" w:rsidRDefault="005910C1" w:rsidP="005910C1">
                <w:pPr>
                  <w:pStyle w:val="berschrift3"/>
                </w:pPr>
              </w:p>
              <w:p w14:paraId="557666DD" w14:textId="77777777" w:rsidR="005910C1" w:rsidRDefault="005910C1" w:rsidP="005910C1">
                <w:pPr>
                  <w:pStyle w:val="berschrift3"/>
                </w:pPr>
                <w:r>
                  <w:t>Adresse</w:t>
                </w:r>
              </w:p>
              <w:p w14:paraId="3A5516AF" w14:textId="77777777" w:rsidR="005910C1" w:rsidRDefault="005910C1" w:rsidP="00282C2F">
                <w:pPr>
                  <w:pStyle w:val="berschrift3"/>
                </w:pPr>
                <w:sdt>
                  <w:sdtPr>
                    <w:alias w:val="PLZ Ort eingeben:"/>
                    <w:tag w:val="PLZ Ort eingeben:"/>
                    <w:id w:val="463864925"/>
                    <w:placeholder>
                      <w:docPart w:val="1CB792ABEF39C14BACA67597963894A6"/>
                    </w:placeholder>
                    <w:temporary/>
                    <w:showingPlcHdr/>
                    <w15:appearance w15:val="hidden"/>
                  </w:sdtPr>
                  <w:sdtContent>
                    <w:r>
                      <w:rPr>
                        <w:lang w:bidi="de-DE"/>
                      </w:rPr>
                      <w:t>PLZ Ort</w:t>
                    </w:r>
                  </w:sdtContent>
                </w:sdt>
              </w:p>
              <w:p w14:paraId="6D540EB7" w14:textId="77777777" w:rsidR="005910C1" w:rsidRDefault="005910C1" w:rsidP="00282C2F">
                <w:pPr>
                  <w:pStyle w:val="berschrift3"/>
                </w:pPr>
                <w:sdt>
                  <w:sdtPr>
                    <w:alias w:val="E-Mail:"/>
                    <w:tag w:val="E-Mail:"/>
                    <w:id w:val="1917984406"/>
                    <w:placeholder>
                      <w:docPart w:val="0ADDB28B3FE69644BCD8FE7B44D0EA00"/>
                    </w:placeholder>
                    <w:temporary/>
                    <w:showingPlcHdr/>
                    <w15:appearance w15:val="hidden"/>
                  </w:sdtPr>
                  <w:sdtContent>
                    <w:r w:rsidRPr="00390414">
                      <w:rPr>
                        <w:lang w:bidi="de-DE"/>
                      </w:rPr>
                      <w:t>E-Mail</w:t>
                    </w:r>
                  </w:sdtContent>
                </w:sdt>
              </w:p>
              <w:p w14:paraId="4CC565D6" w14:textId="77777777" w:rsidR="005910C1" w:rsidRPr="00A85B6F" w:rsidRDefault="005910C1" w:rsidP="00282C2F">
                <w:pPr>
                  <w:pStyle w:val="berschrift3"/>
                </w:pPr>
                <w:sdt>
                  <w:sdtPr>
                    <w:alias w:val="Telefon:"/>
                    <w:tag w:val="Telefon:"/>
                    <w:id w:val="848843887"/>
                    <w:placeholder>
                      <w:docPart w:val="F1DE64FB48C62E47A605B79849AA3BD4"/>
                    </w:placeholder>
                    <w:temporary/>
                    <w:showingPlcHdr/>
                    <w15:appearance w15:val="hidden"/>
                  </w:sdtPr>
                  <w:sdtContent>
                    <w:r w:rsidRPr="00A85B6F">
                      <w:rPr>
                        <w:lang w:bidi="de-DE"/>
                      </w:rPr>
                      <w:t>Telefon</w:t>
                    </w:r>
                  </w:sdtContent>
                </w:sdt>
              </w:p>
            </w:tc>
          </w:tr>
        </w:tbl>
        <w:p w14:paraId="0214DB1E" w14:textId="77777777" w:rsidR="00A85B6F" w:rsidRDefault="00A85B6F" w:rsidP="00B56F21">
          <w:pPr>
            <w:pStyle w:val="berschrift1"/>
          </w:pPr>
        </w:p>
      </w:tc>
    </w:tr>
  </w:tbl>
  <w:p w14:paraId="693D23E9" w14:textId="77777777" w:rsidR="00BD5EFB" w:rsidRDefault="00BD5EFB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0171D"/>
    <w:multiLevelType w:val="multilevel"/>
    <w:tmpl w:val="D750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59"/>
    <w:rsid w:val="000243D1"/>
    <w:rsid w:val="00057F04"/>
    <w:rsid w:val="000A378C"/>
    <w:rsid w:val="0010042F"/>
    <w:rsid w:val="00135C2C"/>
    <w:rsid w:val="00137091"/>
    <w:rsid w:val="00142F58"/>
    <w:rsid w:val="00153ED4"/>
    <w:rsid w:val="00184664"/>
    <w:rsid w:val="001F60D3"/>
    <w:rsid w:val="0027115C"/>
    <w:rsid w:val="00293B83"/>
    <w:rsid w:val="00362C4A"/>
    <w:rsid w:val="00390414"/>
    <w:rsid w:val="003B5B09"/>
    <w:rsid w:val="003C02ED"/>
    <w:rsid w:val="003E1711"/>
    <w:rsid w:val="0045425A"/>
    <w:rsid w:val="00454631"/>
    <w:rsid w:val="00463A38"/>
    <w:rsid w:val="004670DD"/>
    <w:rsid w:val="004753A9"/>
    <w:rsid w:val="0048346B"/>
    <w:rsid w:val="004B31E7"/>
    <w:rsid w:val="004D5E59"/>
    <w:rsid w:val="004E4CA5"/>
    <w:rsid w:val="00502D70"/>
    <w:rsid w:val="00510920"/>
    <w:rsid w:val="005910C1"/>
    <w:rsid w:val="005B0E81"/>
    <w:rsid w:val="00630D36"/>
    <w:rsid w:val="006337E6"/>
    <w:rsid w:val="006A3CE7"/>
    <w:rsid w:val="006C6DEF"/>
    <w:rsid w:val="006F1734"/>
    <w:rsid w:val="006F57E0"/>
    <w:rsid w:val="00781D13"/>
    <w:rsid w:val="00783C41"/>
    <w:rsid w:val="00787503"/>
    <w:rsid w:val="007E7032"/>
    <w:rsid w:val="00833359"/>
    <w:rsid w:val="00853CE2"/>
    <w:rsid w:val="00860491"/>
    <w:rsid w:val="00887A77"/>
    <w:rsid w:val="008B2920"/>
    <w:rsid w:val="008B2DF7"/>
    <w:rsid w:val="009039F1"/>
    <w:rsid w:val="009244EC"/>
    <w:rsid w:val="00A213B1"/>
    <w:rsid w:val="00A242C6"/>
    <w:rsid w:val="00A50A33"/>
    <w:rsid w:val="00A750FF"/>
    <w:rsid w:val="00A85B6F"/>
    <w:rsid w:val="00AA3476"/>
    <w:rsid w:val="00AA6B7B"/>
    <w:rsid w:val="00AB1351"/>
    <w:rsid w:val="00AB540C"/>
    <w:rsid w:val="00AC5D83"/>
    <w:rsid w:val="00B41780"/>
    <w:rsid w:val="00B56F21"/>
    <w:rsid w:val="00B67DB0"/>
    <w:rsid w:val="00BC5117"/>
    <w:rsid w:val="00BD5EFB"/>
    <w:rsid w:val="00C35EFB"/>
    <w:rsid w:val="00C533B8"/>
    <w:rsid w:val="00C73037"/>
    <w:rsid w:val="00CD7978"/>
    <w:rsid w:val="00D2689C"/>
    <w:rsid w:val="00DF6A6F"/>
    <w:rsid w:val="00E20402"/>
    <w:rsid w:val="00E7158F"/>
    <w:rsid w:val="00E928A3"/>
    <w:rsid w:val="00EF7F88"/>
    <w:rsid w:val="00F67FBA"/>
    <w:rsid w:val="00F879CE"/>
    <w:rsid w:val="00FB4333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6DC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636A6B" w:themeColor="text2"/>
        <w:lang w:val="de-DE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454631"/>
  </w:style>
  <w:style w:type="paragraph" w:styleId="berschrift1">
    <w:name w:val="heading 1"/>
    <w:basedOn w:val="Standard"/>
    <w:link w:val="berschrift1Zchn"/>
    <w:uiPriority w:val="9"/>
    <w:qFormat/>
    <w:rsid w:val="00CD7978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A50A33"/>
    <w:pPr>
      <w:keepNext/>
      <w:keepLines/>
      <w:spacing w:before="840"/>
      <w:contextualSpacing/>
      <w:jc w:val="center"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3B5B09"/>
    <w:pPr>
      <w:keepNext/>
      <w:keepLines/>
      <w:contextualSpacing/>
      <w:jc w:val="center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E4C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4C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FBF00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A3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7978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50A33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B5B09"/>
    <w:rPr>
      <w:rFonts w:asciiTheme="majorHAnsi" w:eastAsiaTheme="majorEastAsia" w:hAnsiTheme="majorHAnsi" w:cstheme="majorBidi"/>
      <w:b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85B6F"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5B6F"/>
  </w:style>
  <w:style w:type="paragraph" w:styleId="Fuzeile">
    <w:name w:val="footer"/>
    <w:basedOn w:val="Standard"/>
    <w:link w:val="FuzeileZchn"/>
    <w:uiPriority w:val="99"/>
    <w:unhideWhenUsed/>
    <w:rsid w:val="00510920"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0920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4CA5"/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4CA5"/>
    <w:rPr>
      <w:rFonts w:asciiTheme="majorHAnsi" w:eastAsiaTheme="majorEastAsia" w:hAnsiTheme="majorHAnsi" w:cstheme="majorBidi"/>
      <w:color w:val="FFBF00" w:themeColor="accent1" w:themeShade="BF"/>
    </w:rPr>
  </w:style>
  <w:style w:type="character" w:styleId="Platzhaltertext">
    <w:name w:val="Placeholder Text"/>
    <w:basedOn w:val="Absatz-Standardschriftart"/>
    <w:uiPriority w:val="99"/>
    <w:semiHidden/>
    <w:rsid w:val="004E4CA5"/>
    <w:rPr>
      <w:color w:val="808080"/>
    </w:rPr>
  </w:style>
  <w:style w:type="paragraph" w:styleId="KeinLeerraum">
    <w:name w:val="No Spacing"/>
    <w:uiPriority w:val="98"/>
    <w:qFormat/>
    <w:rsid w:val="00F879C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28A3"/>
    <w:rPr>
      <w:rFonts w:ascii="Segoe UI" w:hAnsi="Segoe UI" w:cs="Segoe U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04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041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041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04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0414"/>
    <w:rPr>
      <w:b/>
      <w:bCs/>
      <w:sz w:val="20"/>
      <w:szCs w:val="20"/>
    </w:rPr>
  </w:style>
  <w:style w:type="paragraph" w:styleId="Anrede">
    <w:name w:val="Salutation"/>
    <w:basedOn w:val="Standard"/>
    <w:next w:val="Standard"/>
    <w:link w:val="AnredeZchn"/>
    <w:uiPriority w:val="12"/>
    <w:qFormat/>
    <w:rsid w:val="00362C4A"/>
    <w:pPr>
      <w:spacing w:after="120"/>
    </w:pPr>
  </w:style>
  <w:style w:type="character" w:customStyle="1" w:styleId="AnredeZchn">
    <w:name w:val="Anrede Zchn"/>
    <w:basedOn w:val="Absatz-Standardschriftart"/>
    <w:link w:val="Anrede"/>
    <w:uiPriority w:val="12"/>
    <w:rsid w:val="00362C4A"/>
  </w:style>
  <w:style w:type="paragraph" w:styleId="Gruformel">
    <w:name w:val="Closing"/>
    <w:basedOn w:val="Standard"/>
    <w:next w:val="Unterschrift"/>
    <w:link w:val="GruformelZchn"/>
    <w:uiPriority w:val="13"/>
    <w:qFormat/>
    <w:rsid w:val="00362C4A"/>
    <w:pPr>
      <w:spacing w:before="360" w:after="12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13"/>
    <w:rsid w:val="00B56F21"/>
  </w:style>
  <w:style w:type="paragraph" w:styleId="Unterschrift">
    <w:name w:val="Signature"/>
    <w:basedOn w:val="Standard"/>
    <w:next w:val="Standard"/>
    <w:link w:val="UnterschriftZchn"/>
    <w:uiPriority w:val="14"/>
    <w:qFormat/>
    <w:rsid w:val="00362C4A"/>
    <w:pPr>
      <w:spacing w:after="120" w:line="240" w:lineRule="auto"/>
    </w:pPr>
  </w:style>
  <w:style w:type="character" w:customStyle="1" w:styleId="UnterschriftZchn">
    <w:name w:val="Unterschrift Zchn"/>
    <w:basedOn w:val="Absatz-Standardschriftart"/>
    <w:link w:val="Unterschrift"/>
    <w:uiPriority w:val="14"/>
    <w:rsid w:val="00B56F21"/>
  </w:style>
  <w:style w:type="paragraph" w:styleId="Datum">
    <w:name w:val="Date"/>
    <w:basedOn w:val="Standard"/>
    <w:next w:val="Standard"/>
    <w:link w:val="DatumZchn"/>
    <w:uiPriority w:val="11"/>
    <w:qFormat/>
    <w:rsid w:val="00362C4A"/>
    <w:pPr>
      <w:spacing w:after="560"/>
    </w:pPr>
  </w:style>
  <w:style w:type="character" w:customStyle="1" w:styleId="DatumZchn">
    <w:name w:val="Datum Zchn"/>
    <w:basedOn w:val="Absatz-Standardschriftart"/>
    <w:link w:val="Datum"/>
    <w:uiPriority w:val="11"/>
    <w:rsid w:val="00362C4A"/>
  </w:style>
  <w:style w:type="paragraph" w:styleId="Titel">
    <w:name w:val="Title"/>
    <w:basedOn w:val="Standard"/>
    <w:next w:val="Standard"/>
    <w:link w:val="TitelZchn"/>
    <w:uiPriority w:val="10"/>
    <w:semiHidden/>
    <w:unhideWhenUsed/>
    <w:qFormat/>
    <w:rsid w:val="00B56F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B56F21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B56F21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B56F21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tonia/Library/Containers/com.microsoft.Word/Data/Library/Caches/1031/TM16392741/Frisches%20und%20klares%20Anschreiben,%20gestaltet%20von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31296D0146C54FAD2E89D594710E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CD761-AB0A-354E-BC5F-573B5EFF8BCA}"/>
      </w:docPartPr>
      <w:docPartBody>
        <w:p w:rsidR="00000000" w:rsidRDefault="000D7858" w:rsidP="000D7858">
          <w:pPr>
            <w:pStyle w:val="5C31296D0146C54FAD2E89D594710E8B"/>
          </w:pPr>
          <w:r>
            <w:rPr>
              <w:lang w:bidi="de-DE"/>
            </w:rPr>
            <w:t>Name des Empfängers</w:t>
          </w:r>
        </w:p>
      </w:docPartBody>
    </w:docPart>
    <w:docPart>
      <w:docPartPr>
        <w:name w:val="561AD3F133C54E46B61716EECF8578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4B843-36DA-F54B-9772-BA79AC1E5150}"/>
      </w:docPartPr>
      <w:docPartBody>
        <w:p w:rsidR="00000000" w:rsidRDefault="000D7858" w:rsidP="000D7858">
          <w:pPr>
            <w:pStyle w:val="561AD3F133C54E46B61716EECF8578D2"/>
          </w:pPr>
          <w:r w:rsidRPr="00A85B6F">
            <w:rPr>
              <w:lang w:bidi="de-DE"/>
            </w:rPr>
            <w:t>Position</w:t>
          </w:r>
        </w:p>
      </w:docPartBody>
    </w:docPart>
    <w:docPart>
      <w:docPartPr>
        <w:name w:val="4AACD38772A26C42AE9A267A0A7CB4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726EB-B980-3847-BFF7-E1E06C73F6B1}"/>
      </w:docPartPr>
      <w:docPartBody>
        <w:p w:rsidR="00000000" w:rsidRDefault="000D7858" w:rsidP="000D7858">
          <w:pPr>
            <w:pStyle w:val="4AACD38772A26C42AE9A267A0A7CB471"/>
          </w:pPr>
          <w:r>
            <w:rPr>
              <w:lang w:bidi="de-DE"/>
            </w:rPr>
            <w:t>Adresse</w:t>
          </w:r>
        </w:p>
      </w:docPartBody>
    </w:docPart>
    <w:docPart>
      <w:docPartPr>
        <w:name w:val="CCD14B1C2CE90546AA20A0EC71E167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4A263D-F121-0D44-A189-5674882C178C}"/>
      </w:docPartPr>
      <w:docPartBody>
        <w:p w:rsidR="00000000" w:rsidRDefault="000D7858" w:rsidP="000D7858">
          <w:pPr>
            <w:pStyle w:val="CCD14B1C2CE90546AA20A0EC71E167F4"/>
          </w:pPr>
          <w:r>
            <w:rPr>
              <w:lang w:bidi="de-DE"/>
            </w:rPr>
            <w:t>PLZ Ort</w:t>
          </w:r>
        </w:p>
      </w:docPartBody>
    </w:docPart>
    <w:docPart>
      <w:docPartPr>
        <w:name w:val="696A9D7982D78D439B34D0A95B6763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22881-A249-FB4B-B834-28A10B576603}"/>
      </w:docPartPr>
      <w:docPartBody>
        <w:p w:rsidR="00000000" w:rsidRDefault="000D7858" w:rsidP="000D7858">
          <w:pPr>
            <w:pStyle w:val="696A9D7982D78D439B34D0A95B676333"/>
          </w:pPr>
          <w:r>
            <w:rPr>
              <w:lang w:bidi="de-DE"/>
            </w:rPr>
            <w:t>Empfängername</w:t>
          </w:r>
        </w:p>
      </w:docPartBody>
    </w:docPart>
    <w:docPart>
      <w:docPartPr>
        <w:name w:val="52D4FE42172A8241A0B9FB414A33D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7BED94-4DC0-1542-8D70-E0C9B1EF6657}"/>
      </w:docPartPr>
      <w:docPartBody>
        <w:p w:rsidR="00000000" w:rsidRDefault="000D7858" w:rsidP="000D7858">
          <w:pPr>
            <w:pStyle w:val="52D4FE42172A8241A0B9FB414A33D11E"/>
          </w:pPr>
          <w:r>
            <w:rPr>
              <w:lang w:bidi="de-DE"/>
            </w:rPr>
            <w:t>Mit freundlichen Grüßen</w:t>
          </w:r>
        </w:p>
      </w:docPartBody>
    </w:docPart>
    <w:docPart>
      <w:docPartPr>
        <w:name w:val="13AE9E3DF51E2947B2D2952A3846CD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2A89DD-77D4-4A48-BA73-2F79BBADA4E0}"/>
      </w:docPartPr>
      <w:docPartBody>
        <w:p w:rsidR="00000000" w:rsidRDefault="000D7858" w:rsidP="000D7858">
          <w:pPr>
            <w:pStyle w:val="13AE9E3DF51E2947B2D2952A3846CD28"/>
          </w:pPr>
          <w:r w:rsidRPr="005152F2">
            <w:rPr>
              <w:lang w:bidi="de-DE"/>
            </w:rPr>
            <w:t>Ihr Name</w:t>
          </w:r>
        </w:p>
      </w:docPartBody>
    </w:docPart>
    <w:docPart>
      <w:docPartPr>
        <w:name w:val="1CB792ABEF39C14BACA6759796389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805FF-0831-4847-9FAF-D824BEB263FA}"/>
      </w:docPartPr>
      <w:docPartBody>
        <w:p w:rsidR="00000000" w:rsidRDefault="000D7858" w:rsidP="000D7858">
          <w:pPr>
            <w:pStyle w:val="1CB792ABEF39C14BACA67597963894A6"/>
          </w:pPr>
          <w:r>
            <w:rPr>
              <w:lang w:bidi="de-DE"/>
            </w:rPr>
            <w:t>PLZ Ort</w:t>
          </w:r>
        </w:p>
      </w:docPartBody>
    </w:docPart>
    <w:docPart>
      <w:docPartPr>
        <w:name w:val="0ADDB28B3FE69644BCD8FE7B44D0E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EA328-FF9A-B34B-A9C1-92684CFCD64B}"/>
      </w:docPartPr>
      <w:docPartBody>
        <w:p w:rsidR="00000000" w:rsidRDefault="000D7858" w:rsidP="000D7858">
          <w:pPr>
            <w:pStyle w:val="0ADDB28B3FE69644BCD8FE7B44D0EA00"/>
          </w:pPr>
          <w:r w:rsidRPr="00390414">
            <w:rPr>
              <w:lang w:bidi="de-DE"/>
            </w:rPr>
            <w:t>E-Mail</w:t>
          </w:r>
        </w:p>
      </w:docPartBody>
    </w:docPart>
    <w:docPart>
      <w:docPartPr>
        <w:name w:val="F1DE64FB48C62E47A605B79849AA3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0A192-D41A-5F47-B3CA-1AE7B9ABCFD1}"/>
      </w:docPartPr>
      <w:docPartBody>
        <w:p w:rsidR="00000000" w:rsidRDefault="000D7858" w:rsidP="000D7858">
          <w:pPr>
            <w:pStyle w:val="F1DE64FB48C62E47A605B79849AA3BD4"/>
          </w:pPr>
          <w:r w:rsidRPr="00A85B6F">
            <w:rPr>
              <w:lang w:bidi="de-DE"/>
            </w:rPr>
            <w:t>Telefon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58"/>
    <w:rsid w:val="000D7858"/>
    <w:rsid w:val="0034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15CED63979C774EABA6A5EE03962A6D">
    <w:name w:val="615CED63979C774EABA6A5EE03962A6D"/>
  </w:style>
  <w:style w:type="paragraph" w:customStyle="1" w:styleId="A44A56CD1C18024BBAC177C154BBF8B9">
    <w:name w:val="A44A56CD1C18024BBAC177C154BBF8B9"/>
  </w:style>
  <w:style w:type="paragraph" w:customStyle="1" w:styleId="F6B56A7BC7C6BB419C8F4FC4DD04491C">
    <w:name w:val="F6B56A7BC7C6BB419C8F4FC4DD04491C"/>
  </w:style>
  <w:style w:type="paragraph" w:customStyle="1" w:styleId="7FC38F2BA3040D43BB58D03D865DDA4A">
    <w:name w:val="7FC38F2BA3040D43BB58D03D865DDA4A"/>
  </w:style>
  <w:style w:type="paragraph" w:customStyle="1" w:styleId="642826A46E334A4F8CEDB7A4AD7FC720">
    <w:name w:val="642826A46E334A4F8CEDB7A4AD7FC720"/>
  </w:style>
  <w:style w:type="paragraph" w:customStyle="1" w:styleId="9B4D5BAD7C5A8C42BFE76C27D066109A">
    <w:name w:val="9B4D5BAD7C5A8C42BFE76C27D066109A"/>
  </w:style>
  <w:style w:type="paragraph" w:customStyle="1" w:styleId="B61070CDD2483A4381420E548CACB5A9">
    <w:name w:val="B61070CDD2483A4381420E548CACB5A9"/>
  </w:style>
  <w:style w:type="paragraph" w:customStyle="1" w:styleId="328001C5D263554CA2E6347E395A50C9">
    <w:name w:val="328001C5D263554CA2E6347E395A50C9"/>
  </w:style>
  <w:style w:type="paragraph" w:customStyle="1" w:styleId="9340234308E3A84BA3F5D3BA54FCEE38">
    <w:name w:val="9340234308E3A84BA3F5D3BA54FCEE38"/>
  </w:style>
  <w:style w:type="paragraph" w:customStyle="1" w:styleId="4E29104E2E07C342876F58063E9AE459">
    <w:name w:val="4E29104E2E07C342876F58063E9AE459"/>
  </w:style>
  <w:style w:type="paragraph" w:customStyle="1" w:styleId="2F2CF42FB9EB874D998A13E71201A3B6">
    <w:name w:val="2F2CF42FB9EB874D998A13E71201A3B6"/>
  </w:style>
  <w:style w:type="paragraph" w:customStyle="1" w:styleId="B4E8F7F7F583C542A5AC433F9868A4DA">
    <w:name w:val="B4E8F7F7F583C542A5AC433F9868A4DA"/>
  </w:style>
  <w:style w:type="paragraph" w:customStyle="1" w:styleId="2B2733ADBBC2B44D850941C18EDA5236">
    <w:name w:val="2B2733ADBBC2B44D850941C18EDA5236"/>
  </w:style>
  <w:style w:type="paragraph" w:customStyle="1" w:styleId="AA568DFE0520F24CBCAF991CFAB8E78E">
    <w:name w:val="AA568DFE0520F24CBCAF991CFAB8E78E"/>
  </w:style>
  <w:style w:type="paragraph" w:customStyle="1" w:styleId="1C5E5997CD7A5A4E8EA4BD06DAD9AA7C">
    <w:name w:val="1C5E5997CD7A5A4E8EA4BD06DAD9AA7C"/>
  </w:style>
  <w:style w:type="paragraph" w:customStyle="1" w:styleId="7328D510F8290741A97AD0C29327152B">
    <w:name w:val="7328D510F8290741A97AD0C29327152B"/>
  </w:style>
  <w:style w:type="paragraph" w:customStyle="1" w:styleId="45F8F0B2CA48F44D97AB1A6545577DA1">
    <w:name w:val="45F8F0B2CA48F44D97AB1A6545577DA1"/>
    <w:rsid w:val="000D7858"/>
  </w:style>
  <w:style w:type="paragraph" w:customStyle="1" w:styleId="6BB0D80AE0E81240BE4A5A3FBE7EE5DE">
    <w:name w:val="6BB0D80AE0E81240BE4A5A3FBE7EE5DE"/>
    <w:rsid w:val="000D7858"/>
  </w:style>
  <w:style w:type="paragraph" w:customStyle="1" w:styleId="5C31296D0146C54FAD2E89D594710E8B">
    <w:name w:val="5C31296D0146C54FAD2E89D594710E8B"/>
    <w:rsid w:val="000D7858"/>
  </w:style>
  <w:style w:type="paragraph" w:customStyle="1" w:styleId="561AD3F133C54E46B61716EECF8578D2">
    <w:name w:val="561AD3F133C54E46B61716EECF8578D2"/>
    <w:rsid w:val="000D7858"/>
  </w:style>
  <w:style w:type="paragraph" w:customStyle="1" w:styleId="4AACD38772A26C42AE9A267A0A7CB471">
    <w:name w:val="4AACD38772A26C42AE9A267A0A7CB471"/>
    <w:rsid w:val="000D7858"/>
  </w:style>
  <w:style w:type="paragraph" w:customStyle="1" w:styleId="CCD14B1C2CE90546AA20A0EC71E167F4">
    <w:name w:val="CCD14B1C2CE90546AA20A0EC71E167F4"/>
    <w:rsid w:val="000D7858"/>
  </w:style>
  <w:style w:type="paragraph" w:customStyle="1" w:styleId="C882B8EE6765E242A9686559749381F8">
    <w:name w:val="C882B8EE6765E242A9686559749381F8"/>
    <w:rsid w:val="000D7858"/>
  </w:style>
  <w:style w:type="paragraph" w:customStyle="1" w:styleId="696A9D7982D78D439B34D0A95B676333">
    <w:name w:val="696A9D7982D78D439B34D0A95B676333"/>
    <w:rsid w:val="000D7858"/>
  </w:style>
  <w:style w:type="paragraph" w:customStyle="1" w:styleId="52D4FE42172A8241A0B9FB414A33D11E">
    <w:name w:val="52D4FE42172A8241A0B9FB414A33D11E"/>
    <w:rsid w:val="000D7858"/>
  </w:style>
  <w:style w:type="paragraph" w:customStyle="1" w:styleId="13AE9E3DF51E2947B2D2952A3846CD28">
    <w:name w:val="13AE9E3DF51E2947B2D2952A3846CD28"/>
    <w:rsid w:val="000D7858"/>
  </w:style>
  <w:style w:type="paragraph" w:customStyle="1" w:styleId="008815E93B28864E85E6E81FB64FE242">
    <w:name w:val="008815E93B28864E85E6E81FB64FE242"/>
    <w:rsid w:val="000D7858"/>
  </w:style>
  <w:style w:type="paragraph" w:customStyle="1" w:styleId="44F6296EA0CBEC4B99E00776C53CD281">
    <w:name w:val="44F6296EA0CBEC4B99E00776C53CD281"/>
    <w:rsid w:val="000D7858"/>
  </w:style>
  <w:style w:type="paragraph" w:customStyle="1" w:styleId="262CEE6FF66CA5489A662B4B9A8D400B">
    <w:name w:val="262CEE6FF66CA5489A662B4B9A8D400B"/>
    <w:rsid w:val="000D7858"/>
  </w:style>
  <w:style w:type="paragraph" w:customStyle="1" w:styleId="1B1BA4D1EC955C4E95F1F948AC37FDDB">
    <w:name w:val="1B1BA4D1EC955C4E95F1F948AC37FDDB"/>
    <w:rsid w:val="000D7858"/>
  </w:style>
  <w:style w:type="paragraph" w:customStyle="1" w:styleId="1A4C33C25A8AED44850F39D0A0C9F990">
    <w:name w:val="1A4C33C25A8AED44850F39D0A0C9F990"/>
    <w:rsid w:val="000D7858"/>
  </w:style>
  <w:style w:type="paragraph" w:customStyle="1" w:styleId="284A35911C173549BED8900F18CE12BD">
    <w:name w:val="284A35911C173549BED8900F18CE12BD"/>
    <w:rsid w:val="000D7858"/>
  </w:style>
  <w:style w:type="paragraph" w:customStyle="1" w:styleId="C4CF35CE4E9BC14BAAB88102DEBC641C">
    <w:name w:val="C4CF35CE4E9BC14BAAB88102DEBC641C"/>
    <w:rsid w:val="000D7858"/>
  </w:style>
  <w:style w:type="paragraph" w:customStyle="1" w:styleId="1CB792ABEF39C14BACA67597963894A6">
    <w:name w:val="1CB792ABEF39C14BACA67597963894A6"/>
    <w:rsid w:val="000D7858"/>
  </w:style>
  <w:style w:type="paragraph" w:customStyle="1" w:styleId="0ADDB28B3FE69644BCD8FE7B44D0EA00">
    <w:name w:val="0ADDB28B3FE69644BCD8FE7B44D0EA00"/>
    <w:rsid w:val="000D7858"/>
  </w:style>
  <w:style w:type="paragraph" w:customStyle="1" w:styleId="F1DE64FB48C62E47A605B79849AA3BD4">
    <w:name w:val="F1DE64FB48C62E47A605B79849AA3BD4"/>
    <w:rsid w:val="000D78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Name des Empfängers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Frisches und klares Anschreiben, gestaltet von MOO.dotx</Template>
  <TotalTime>0</TotalTime>
  <Pages>2</Pages>
  <Words>248</Words>
  <Characters>1566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Mustermann</dc:creator>
  <cp:keywords/>
  <dc:description/>
  <cp:lastModifiedBy>Neubauer, Antonia Sophie</cp:lastModifiedBy>
  <cp:revision>1</cp:revision>
  <cp:lastPrinted>2016-06-29T01:32:00Z</cp:lastPrinted>
  <dcterms:created xsi:type="dcterms:W3CDTF">2021-02-17T10:54:00Z</dcterms:created>
  <dcterms:modified xsi:type="dcterms:W3CDTF">2021-02-17T11:18:00Z</dcterms:modified>
</cp:coreProperties>
</file>