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tabelle für Name, Kontaktinformationen und Ziel"/>
      </w:tblPr>
      <w:tblGrid>
        <w:gridCol w:w="9026"/>
      </w:tblGrid>
      <w:tr w:rsidR="00692703" w:rsidRPr="00980F63" w14:paraId="56AC981E" w14:textId="77777777" w:rsidTr="007B6E32">
        <w:trPr>
          <w:trHeight w:hRule="exact" w:val="1800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48476D79" w14:textId="77777777" w:rsidR="00692703" w:rsidRPr="00980F63" w:rsidRDefault="007B6E32" w:rsidP="00913946">
            <w:pPr>
              <w:pStyle w:val="Titel"/>
            </w:pPr>
            <w:r>
              <w:t>MAX</w:t>
            </w:r>
            <w:r w:rsidR="00692703" w:rsidRPr="00980F63">
              <w:rPr>
                <w:lang w:bidi="de-DE"/>
              </w:rPr>
              <w:t xml:space="preserve"> </w:t>
            </w:r>
            <w:r>
              <w:rPr>
                <w:rStyle w:val="Intensivhervorheb"/>
              </w:rPr>
              <w:t>Mustermann</w:t>
            </w:r>
          </w:p>
          <w:p w14:paraId="773F9684" w14:textId="77777777" w:rsidR="007B6E32" w:rsidRDefault="007B6E32" w:rsidP="00913946">
            <w:pPr>
              <w:pStyle w:val="Kontaktinfos"/>
              <w:contextualSpacing w:val="0"/>
            </w:pPr>
            <w:r>
              <w:t>Geburtsdatum</w:t>
            </w:r>
          </w:p>
          <w:p w14:paraId="5D7E44CE" w14:textId="77777777" w:rsidR="007B6E32" w:rsidRPr="00980F63" w:rsidRDefault="00BA0B70" w:rsidP="007B6E32">
            <w:pPr>
              <w:pStyle w:val="Kontaktinfos"/>
              <w:contextualSpacing w:val="0"/>
            </w:pPr>
            <w:sdt>
              <w:sdtPr>
                <w:alias w:val="Adresse eingeben:"/>
                <w:tag w:val="Adresse eingeben:"/>
                <w:id w:val="352083995"/>
                <w:placeholder>
                  <w:docPart w:val="25C0E0F1EC83CC47B0889F0120B8B68D"/>
                </w:placeholder>
                <w:temporary/>
                <w:showingPlcHdr/>
                <w15:appearance w15:val="hidden"/>
              </w:sdtPr>
              <w:sdtEndPr/>
              <w:sdtContent>
                <w:r w:rsidR="007B6E32" w:rsidRPr="00980F63">
                  <w:rPr>
                    <w:lang w:bidi="de-DE"/>
                  </w:rPr>
                  <w:t>Adresse</w:t>
                </w:r>
              </w:sdtContent>
            </w:sdt>
            <w:r w:rsidR="007B6E32" w:rsidRPr="00980F63">
              <w:rPr>
                <w:lang w:bidi="de-DE"/>
              </w:rPr>
              <w:t xml:space="preserve"> </w:t>
            </w:r>
            <w:sdt>
              <w:sdtPr>
                <w:alias w:val="Trennpunkt:"/>
                <w:tag w:val="Trennpunkt:"/>
                <w:id w:val="-1459182552"/>
                <w:placeholder>
                  <w:docPart w:val="B235BA242DA3F9449FAED2FCEAC0F7A7"/>
                </w:placeholder>
                <w:temporary/>
                <w:showingPlcHdr/>
                <w15:appearance w15:val="hidden"/>
              </w:sdtPr>
              <w:sdtEndPr/>
              <w:sdtContent>
                <w:r w:rsidR="007B6E32" w:rsidRPr="00980F63">
                  <w:rPr>
                    <w:lang w:bidi="de-DE"/>
                  </w:rPr>
                  <w:t>·</w:t>
                </w:r>
              </w:sdtContent>
            </w:sdt>
            <w:r w:rsidR="007B6E32" w:rsidRPr="00980F63">
              <w:rPr>
                <w:lang w:bidi="de-DE"/>
              </w:rPr>
              <w:t xml:space="preserve"> </w:t>
            </w:r>
            <w:sdt>
              <w:sdtPr>
                <w:alias w:val="Telefon eingeben:"/>
                <w:tag w:val="Telefon eingeben:"/>
                <w:id w:val="-1993482697"/>
                <w:placeholder>
                  <w:docPart w:val="4556CDC2F1C2B345A843E280F46A6A94"/>
                </w:placeholder>
                <w:temporary/>
                <w:showingPlcHdr/>
                <w15:appearance w15:val="hidden"/>
              </w:sdtPr>
              <w:sdtEndPr/>
              <w:sdtContent>
                <w:r w:rsidR="007B6E32" w:rsidRPr="00980F63">
                  <w:rPr>
                    <w:lang w:bidi="de-DE"/>
                  </w:rPr>
                  <w:t>Telefon</w:t>
                </w:r>
              </w:sdtContent>
            </w:sdt>
          </w:p>
          <w:p w14:paraId="5022809B" w14:textId="77777777" w:rsidR="00692703" w:rsidRPr="00980F63" w:rsidRDefault="00BA0B70" w:rsidP="007B6E32">
            <w:pPr>
              <w:pStyle w:val="KontaktinfosHervorhebung"/>
              <w:contextualSpacing w:val="0"/>
            </w:pPr>
            <w:sdt>
              <w:sdtPr>
                <w:alias w:val="E-Mail-Adresse eingeben:"/>
                <w:tag w:val="E-Mail-Adresse eingeben:"/>
                <w:id w:val="1154873695"/>
                <w:placeholder>
                  <w:docPart w:val="C1F6C34BAF8EAA4EA67487FD37751A04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80F63">
                  <w:rPr>
                    <w:lang w:bidi="de-DE"/>
                  </w:rPr>
                  <w:t>E-Mail</w:t>
                </w:r>
              </w:sdtContent>
            </w:sdt>
            <w:r w:rsidR="00692703" w:rsidRPr="00980F63">
              <w:rPr>
                <w:lang w:bidi="de-DE"/>
              </w:rPr>
              <w:t xml:space="preserve"> </w:t>
            </w:r>
            <w:sdt>
              <w:sdtPr>
                <w:alias w:val="Trennpunkt:"/>
                <w:tag w:val="Trennpunkt:"/>
                <w:id w:val="2000459528"/>
                <w:placeholder>
                  <w:docPart w:val="3CE66B1A2F975740A6798F1A9B45DEB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80F63">
                  <w:rPr>
                    <w:lang w:bidi="de-DE"/>
                  </w:rPr>
                  <w:t>·</w:t>
                </w:r>
              </w:sdtContent>
            </w:sdt>
            <w:r w:rsidR="00692703" w:rsidRPr="00980F63">
              <w:rPr>
                <w:lang w:bidi="de-DE"/>
              </w:rPr>
              <w:t xml:space="preserve"> </w:t>
            </w:r>
            <w:sdt>
              <w:sdtPr>
                <w:alias w:val="LinkedIn-Profil eingeben:"/>
                <w:tag w:val="LinkedIn-Profil eingeben:"/>
                <w:id w:val="-1332902444"/>
                <w:placeholder>
                  <w:docPart w:val="71091BEF9384B04E870F697CA03FD3D0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980F63">
                  <w:rPr>
                    <w:lang w:bidi="de-DE"/>
                  </w:rPr>
                  <w:t>LinkedIn-Profil</w:t>
                </w:r>
              </w:sdtContent>
            </w:sdt>
          </w:p>
        </w:tc>
      </w:tr>
    </w:tbl>
    <w:p w14:paraId="3654A0A0" w14:textId="77777777" w:rsidR="0024795C" w:rsidRPr="00980F63" w:rsidRDefault="007B6E32" w:rsidP="004E01EB">
      <w:pPr>
        <w:pStyle w:val="berschrift1"/>
      </w:pPr>
      <w:r>
        <w:t>Berufserfahrung/Praktika</w:t>
      </w:r>
    </w:p>
    <w:tbl>
      <w:tblPr>
        <w:tblStyle w:val="Tabellenraster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Layouttabelle Erfahrung"/>
      </w:tblPr>
      <w:tblGrid>
        <w:gridCol w:w="8958"/>
      </w:tblGrid>
      <w:tr w:rsidR="001D0BF1" w:rsidRPr="00980F63" w14:paraId="2CECDE3A" w14:textId="77777777" w:rsidTr="00D66A52">
        <w:tc>
          <w:tcPr>
            <w:tcW w:w="9355" w:type="dxa"/>
          </w:tcPr>
          <w:p w14:paraId="67A2D8EA" w14:textId="77777777" w:rsidR="001D0BF1" w:rsidRPr="00980F63" w:rsidRDefault="00BA0B70" w:rsidP="001D0BF1">
            <w:pPr>
              <w:pStyle w:val="berschrift3"/>
              <w:contextualSpacing w:val="0"/>
              <w:outlineLvl w:val="2"/>
            </w:pPr>
            <w:sdt>
              <w:sdtPr>
                <w:alias w:val="Datum der Einstellung für Unternehmen 1: "/>
                <w:tag w:val="Datum der Einstellung für Unternehmen 1: "/>
                <w:id w:val="47496943"/>
                <w:placeholder>
                  <w:docPart w:val="115103345B97CF45949FC8A6D545F944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980F63">
                  <w:rPr>
                    <w:lang w:bidi="de-DE"/>
                  </w:rPr>
                  <w:t>Beschäftigt</w:t>
                </w:r>
                <w:r w:rsidR="00416B25" w:rsidRPr="00980F63">
                  <w:rPr>
                    <w:lang w:bidi="de-DE"/>
                  </w:rPr>
                  <w:t xml:space="preserve"> </w:t>
                </w:r>
                <w:r w:rsidR="001D0BF1" w:rsidRPr="00980F63">
                  <w:rPr>
                    <w:lang w:bidi="de-DE"/>
                  </w:rPr>
                  <w:t>von</w:t>
                </w:r>
              </w:sdtContent>
            </w:sdt>
            <w:r w:rsidR="001D0BF1" w:rsidRPr="00980F63">
              <w:rPr>
                <w:lang w:bidi="de-DE"/>
              </w:rPr>
              <w:t xml:space="preserve"> – </w:t>
            </w:r>
            <w:sdt>
              <w:sdtPr>
                <w:alias w:val="Datum des Ausscheidens für Unternehmen 1: "/>
                <w:tag w:val="Datum des Ausscheidens für Unternehmen 1: "/>
                <w:id w:val="182949357"/>
                <w:placeholder>
                  <w:docPart w:val="0A8599FE03A3DE4A83C623A50B03A75E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980F63">
                  <w:rPr>
                    <w:lang w:bidi="de-DE"/>
                  </w:rPr>
                  <w:t>bis</w:t>
                </w:r>
              </w:sdtContent>
            </w:sdt>
          </w:p>
          <w:p w14:paraId="6D686B16" w14:textId="77777777" w:rsidR="001D0BF1" w:rsidRPr="00980F63" w:rsidRDefault="00BA0B70" w:rsidP="001D0BF1">
            <w:pPr>
              <w:pStyle w:val="berschrift2"/>
              <w:contextualSpacing w:val="0"/>
              <w:outlineLvl w:val="1"/>
            </w:pPr>
            <w:sdt>
              <w:sdtPr>
                <w:alias w:val="Position 1 eingeben:"/>
                <w:tag w:val="Position 1 eingeben:"/>
                <w:id w:val="1301963717"/>
                <w:placeholder>
                  <w:docPart w:val="C6AAB6FCB67BA74AAF274B0C570CA2E3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980F63">
                  <w:rPr>
                    <w:lang w:bidi="de-DE"/>
                  </w:rPr>
                  <w:t>Position</w:t>
                </w:r>
              </w:sdtContent>
            </w:sdt>
            <w:r w:rsidR="001D0BF1" w:rsidRPr="00980F63">
              <w:rPr>
                <w:lang w:bidi="de-DE"/>
              </w:rPr>
              <w:t xml:space="preserve">, </w:t>
            </w:r>
            <w:r w:rsidR="007B6E32">
              <w:rPr>
                <w:rStyle w:val="SchwacherVerweis"/>
              </w:rPr>
              <w:t>Unternehmen</w:t>
            </w:r>
          </w:p>
          <w:p w14:paraId="59E12247" w14:textId="654F41E4" w:rsidR="001E3120" w:rsidRPr="00980F63" w:rsidRDefault="007B6E32" w:rsidP="007B6E32">
            <w:pPr>
              <w:contextualSpacing w:val="0"/>
            </w:pPr>
            <w:r>
              <w:t>Aufgaben</w:t>
            </w:r>
            <w:r w:rsidR="0096190F">
              <w:t>bereiche</w:t>
            </w:r>
            <w:r>
              <w:t>, Arbeitserfolge</w:t>
            </w:r>
          </w:p>
        </w:tc>
      </w:tr>
      <w:tr w:rsidR="00F61DF9" w:rsidRPr="00980F63" w14:paraId="54FC906D" w14:textId="77777777" w:rsidTr="00F61DF9">
        <w:tc>
          <w:tcPr>
            <w:tcW w:w="9355" w:type="dxa"/>
            <w:tcMar>
              <w:top w:w="216" w:type="dxa"/>
            </w:tcMar>
          </w:tcPr>
          <w:p w14:paraId="16162825" w14:textId="77777777" w:rsidR="00F61DF9" w:rsidRPr="00980F63" w:rsidRDefault="00BA0B70" w:rsidP="00F61DF9">
            <w:pPr>
              <w:pStyle w:val="berschrift3"/>
              <w:contextualSpacing w:val="0"/>
              <w:outlineLvl w:val="2"/>
            </w:pPr>
            <w:sdt>
              <w:sdtPr>
                <w:alias w:val="Datum der Einstellung für Unternehmen 2: "/>
                <w:tag w:val="Datum der Einstellung für Unternehmen 2:"/>
                <w:id w:val="1784141449"/>
                <w:placeholder>
                  <w:docPart w:val="C1E4219DAB947541B8432FA40BB07C0F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980F63">
                  <w:rPr>
                    <w:lang w:bidi="de-DE"/>
                  </w:rPr>
                  <w:t>Beschäftigt von</w:t>
                </w:r>
              </w:sdtContent>
            </w:sdt>
            <w:r w:rsidR="00F61DF9" w:rsidRPr="00980F63">
              <w:rPr>
                <w:lang w:bidi="de-DE"/>
              </w:rPr>
              <w:t xml:space="preserve"> – </w:t>
            </w:r>
            <w:sdt>
              <w:sdtPr>
                <w:alias w:val="Datum des Ausscheidens für Unternehmen 2: "/>
                <w:tag w:val="Datum des Ausscheidens für Unternehmen 2: "/>
                <w:id w:val="925229790"/>
                <w:placeholder>
                  <w:docPart w:val="ADCA6A2DE3937C45B96B7CAEFD795917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980F63">
                  <w:rPr>
                    <w:lang w:bidi="de-DE"/>
                  </w:rPr>
                  <w:t>bis</w:t>
                </w:r>
              </w:sdtContent>
            </w:sdt>
          </w:p>
          <w:p w14:paraId="6B0EDB72" w14:textId="77777777" w:rsidR="00F61DF9" w:rsidRPr="00980F63" w:rsidRDefault="00BA0B70" w:rsidP="00F61DF9">
            <w:pPr>
              <w:pStyle w:val="berschrift2"/>
              <w:contextualSpacing w:val="0"/>
              <w:outlineLvl w:val="1"/>
            </w:pPr>
            <w:sdt>
              <w:sdtPr>
                <w:alias w:val="Position 2 eingeben:"/>
                <w:tag w:val="Position 2 eingeben:"/>
                <w:id w:val="1702816861"/>
                <w:placeholder>
                  <w:docPart w:val="037EC7808C8D824DAEE643E74A6AC3A2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980F63">
                  <w:rPr>
                    <w:lang w:bidi="de-DE"/>
                  </w:rPr>
                  <w:t>Position</w:t>
                </w:r>
              </w:sdtContent>
            </w:sdt>
            <w:r w:rsidR="00F61DF9" w:rsidRPr="00980F63">
              <w:rPr>
                <w:lang w:bidi="de-DE"/>
              </w:rPr>
              <w:t xml:space="preserve">, </w:t>
            </w:r>
            <w:r w:rsidR="007B6E32">
              <w:rPr>
                <w:rStyle w:val="SchwacherVerweis"/>
              </w:rPr>
              <w:t>Unternehmen</w:t>
            </w:r>
          </w:p>
          <w:p w14:paraId="3405939C" w14:textId="0D9830AE" w:rsidR="00F61DF9" w:rsidRPr="00980F63" w:rsidRDefault="007B6E32" w:rsidP="007B6E32">
            <w:r>
              <w:t>Aufgaben</w:t>
            </w:r>
            <w:r w:rsidR="0096190F">
              <w:t>bereiche</w:t>
            </w:r>
            <w:r>
              <w:t>, Arbeitserfolge</w:t>
            </w:r>
          </w:p>
        </w:tc>
      </w:tr>
    </w:tbl>
    <w:sdt>
      <w:sdtPr>
        <w:alias w:val="Ausbildung:"/>
        <w:tag w:val="Ausbildung:"/>
        <w:id w:val="-1908763273"/>
        <w:placeholder>
          <w:docPart w:val="CCA21FE73027074A84EC6E833D204113"/>
        </w:placeholder>
        <w:temporary/>
        <w:showingPlcHdr/>
        <w15:appearance w15:val="hidden"/>
      </w:sdtPr>
      <w:sdtEndPr/>
      <w:sdtContent>
        <w:p w14:paraId="783D8DBF" w14:textId="77777777" w:rsidR="00DA59AA" w:rsidRPr="00980F63" w:rsidRDefault="00DA59AA" w:rsidP="0097790C">
          <w:pPr>
            <w:pStyle w:val="berschrift1"/>
          </w:pPr>
          <w:r w:rsidRPr="00980F63">
            <w:rPr>
              <w:lang w:bidi="de-DE"/>
            </w:rPr>
            <w:t>Ausbildung</w:t>
          </w:r>
        </w:p>
      </w:sdtContent>
    </w:sdt>
    <w:tbl>
      <w:tblPr>
        <w:tblStyle w:val="Tabellenraster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Layouttabelle Ausbildung"/>
      </w:tblPr>
      <w:tblGrid>
        <w:gridCol w:w="8958"/>
      </w:tblGrid>
      <w:tr w:rsidR="001D0BF1" w:rsidRPr="00980F63" w14:paraId="0F196261" w14:textId="77777777" w:rsidTr="00D66A52">
        <w:tc>
          <w:tcPr>
            <w:tcW w:w="9355" w:type="dxa"/>
          </w:tcPr>
          <w:p w14:paraId="6C73C4A8" w14:textId="77777777" w:rsidR="001D0BF1" w:rsidRPr="00980F63" w:rsidRDefault="007B6E32" w:rsidP="001D0BF1">
            <w:pPr>
              <w:pStyle w:val="berschrift3"/>
              <w:contextualSpacing w:val="0"/>
              <w:outlineLvl w:val="2"/>
            </w:pPr>
            <w:r>
              <w:t>07</w:t>
            </w:r>
            <w:r w:rsidR="001D0BF1" w:rsidRPr="00980F63">
              <w:rPr>
                <w:lang w:bidi="de-DE"/>
              </w:rPr>
              <w:t xml:space="preserve"> </w:t>
            </w:r>
            <w:r>
              <w:t>2020</w:t>
            </w:r>
          </w:p>
          <w:p w14:paraId="304C4D01" w14:textId="77777777" w:rsidR="001D0BF1" w:rsidRPr="00980F63" w:rsidRDefault="007B6E32" w:rsidP="001D0BF1">
            <w:pPr>
              <w:pStyle w:val="berschrift2"/>
              <w:contextualSpacing w:val="0"/>
              <w:outlineLvl w:val="1"/>
            </w:pPr>
            <w:r>
              <w:t>Bachelorstudium</w:t>
            </w:r>
            <w:r w:rsidR="001D0BF1" w:rsidRPr="00980F63">
              <w:rPr>
                <w:lang w:bidi="de-DE"/>
              </w:rPr>
              <w:t xml:space="preserve">, </w:t>
            </w:r>
            <w:r>
              <w:rPr>
                <w:rStyle w:val="SchwacherVerweis"/>
              </w:rPr>
              <w:t>Karl-Franzens-universität Graz</w:t>
            </w:r>
          </w:p>
          <w:p w14:paraId="7A32EF75" w14:textId="77777777" w:rsidR="007538DC" w:rsidRPr="00980F63" w:rsidRDefault="007B6E32" w:rsidP="007B6E32">
            <w:pPr>
              <w:contextualSpacing w:val="0"/>
            </w:pPr>
            <w:r>
              <w:t>Sie können hier Ihren Notendurchschnitt, Ausbildungsschwerpunkte, Auszeichnungen und Ehrentitel hervorheben. Gelungene Facharbeiten können ebenso zusammengefasst werden.</w:t>
            </w:r>
          </w:p>
        </w:tc>
      </w:tr>
      <w:tr w:rsidR="00F61DF9" w:rsidRPr="00980F63" w14:paraId="3EF8E04F" w14:textId="77777777" w:rsidTr="00F61DF9">
        <w:tc>
          <w:tcPr>
            <w:tcW w:w="9355" w:type="dxa"/>
            <w:tcMar>
              <w:top w:w="216" w:type="dxa"/>
            </w:tcMar>
          </w:tcPr>
          <w:p w14:paraId="5BDFD4EA" w14:textId="77777777" w:rsidR="00F61DF9" w:rsidRPr="00980F63" w:rsidRDefault="007B6E32" w:rsidP="00F61DF9">
            <w:pPr>
              <w:pStyle w:val="berschrift3"/>
              <w:contextualSpacing w:val="0"/>
              <w:outlineLvl w:val="2"/>
            </w:pPr>
            <w:r>
              <w:t>07</w:t>
            </w:r>
            <w:r w:rsidR="00F61DF9" w:rsidRPr="00980F63">
              <w:rPr>
                <w:lang w:bidi="de-DE"/>
              </w:rPr>
              <w:t xml:space="preserve"> </w:t>
            </w:r>
            <w:r>
              <w:t>2016</w:t>
            </w:r>
          </w:p>
          <w:p w14:paraId="34F7FF42" w14:textId="1482CD9A" w:rsidR="00F61DF9" w:rsidRPr="00980F63" w:rsidRDefault="007B6E32" w:rsidP="00F61DF9">
            <w:pPr>
              <w:pStyle w:val="berschrift2"/>
              <w:contextualSpacing w:val="0"/>
              <w:outlineLvl w:val="1"/>
            </w:pPr>
            <w:r>
              <w:t>REife- und Diplomprüfung</w:t>
            </w:r>
            <w:r w:rsidR="00F61DF9" w:rsidRPr="00980F63">
              <w:rPr>
                <w:lang w:bidi="de-DE"/>
              </w:rPr>
              <w:t xml:space="preserve">, </w:t>
            </w:r>
            <w:r w:rsidR="0096190F">
              <w:rPr>
                <w:rStyle w:val="SchwacherVerweis"/>
              </w:rPr>
              <w:t>Bildungseinrichtung/O</w:t>
            </w:r>
            <w:r>
              <w:rPr>
                <w:rStyle w:val="SchwacherVerweis"/>
              </w:rPr>
              <w:t>berstufe</w:t>
            </w:r>
          </w:p>
          <w:p w14:paraId="2908502F" w14:textId="01B97236" w:rsidR="00F61DF9" w:rsidRPr="00980F63" w:rsidRDefault="007B6E32" w:rsidP="007B6E32">
            <w:r>
              <w:t>Ausbildungsschwerpunkt, Notendurchschnitt</w:t>
            </w:r>
            <w:r w:rsidR="0096190F">
              <w:t>, Auszeichnungen</w:t>
            </w:r>
          </w:p>
        </w:tc>
      </w:tr>
    </w:tbl>
    <w:sdt>
      <w:sdtPr>
        <w:alias w:val="Qualifikationen:"/>
        <w:tag w:val="Qualifikationen:"/>
        <w:id w:val="-1392877668"/>
        <w:placeholder>
          <w:docPart w:val="D7973B6C9B35204ABEFAEE9ED02B6BAD"/>
        </w:placeholder>
        <w:temporary/>
        <w:showingPlcHdr/>
        <w15:appearance w15:val="hidden"/>
      </w:sdtPr>
      <w:sdtEndPr/>
      <w:sdtContent>
        <w:p w14:paraId="6CC20A3E" w14:textId="77777777" w:rsidR="00486277" w:rsidRPr="00980F63" w:rsidRDefault="00486277" w:rsidP="00486277">
          <w:pPr>
            <w:pStyle w:val="berschrift1"/>
          </w:pPr>
          <w:r w:rsidRPr="00980F63">
            <w:rPr>
              <w:lang w:bidi="de-DE"/>
            </w:rPr>
            <w:t>Qualifikationen</w:t>
          </w:r>
        </w:p>
      </w:sdtContent>
    </w:sdt>
    <w:tbl>
      <w:tblPr>
        <w:tblStyle w:val="Tabellenrast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Qualifikationen"/>
      </w:tblPr>
      <w:tblGrid>
        <w:gridCol w:w="4511"/>
        <w:gridCol w:w="4515"/>
      </w:tblGrid>
      <w:tr w:rsidR="003A0632" w:rsidRPr="00980F63" w14:paraId="35A7B7C4" w14:textId="77777777" w:rsidTr="00CF1A49">
        <w:tc>
          <w:tcPr>
            <w:tcW w:w="4675" w:type="dxa"/>
          </w:tcPr>
          <w:sdt>
            <w:sdtPr>
              <w:alias w:val="Qualifikationen 1 eingeben:"/>
              <w:tag w:val="Qualifikationen 1 eingeben:"/>
              <w:id w:val="250322692"/>
              <w:placeholder>
                <w:docPart w:val="F770C5049E0D1A44A3DAE4766290DB17"/>
              </w:placeholder>
              <w:temporary/>
              <w:showingPlcHdr/>
              <w15:appearance w15:val="hidden"/>
            </w:sdtPr>
            <w:sdtEndPr/>
            <w:sdtContent>
              <w:p w14:paraId="6B0FDAAA" w14:textId="77777777" w:rsidR="001E3120" w:rsidRPr="00980F63" w:rsidRDefault="003A0632" w:rsidP="006E1507">
                <w:pPr>
                  <w:pStyle w:val="Aufzhlungszeichen"/>
                  <w:contextualSpacing w:val="0"/>
                </w:pPr>
                <w:r w:rsidRPr="00980F63">
                  <w:rPr>
                    <w:lang w:bidi="de-DE"/>
                  </w:rPr>
                  <w:t>Führen Sie Ihre relevanten Stärken für die Stelle an, auf die Sie sich bewerben.</w:t>
                </w:r>
              </w:p>
            </w:sdtContent>
          </w:sdt>
          <w:sdt>
            <w:sdtPr>
              <w:alias w:val="Qualifikationen 2 eingeben:"/>
              <w:tag w:val="Qualifikationen 2 eingeben:"/>
              <w:id w:val="1188019400"/>
              <w:placeholder>
                <w:docPart w:val="3412A16C9CAAF04B9D49359E0021D3FF"/>
              </w:placeholder>
              <w:temporary/>
              <w:showingPlcHdr/>
              <w15:appearance w15:val="hidden"/>
            </w:sdtPr>
            <w:sdtEndPr/>
            <w:sdtContent>
              <w:p w14:paraId="5A44AC8F" w14:textId="77777777" w:rsidR="001F4E6D" w:rsidRPr="00980F63" w:rsidRDefault="001F4E6D" w:rsidP="006E1507">
                <w:pPr>
                  <w:pStyle w:val="Aufzhlungszeichen"/>
                  <w:contextualSpacing w:val="0"/>
                </w:pPr>
                <w:r w:rsidRPr="00980F63">
                  <w:rPr>
                    <w:lang w:bidi="de-DE"/>
                  </w:rPr>
                  <w:t>Führen Sie eine Ihrer Stärken an.</w:t>
                </w:r>
              </w:p>
            </w:sdtContent>
          </w:sdt>
        </w:tc>
        <w:tc>
          <w:tcPr>
            <w:tcW w:w="4675" w:type="dxa"/>
            <w:tcMar>
              <w:left w:w="360" w:type="dxa"/>
            </w:tcMar>
          </w:tcPr>
          <w:sdt>
            <w:sdtPr>
              <w:alias w:val="Qualifikationen 3 eingeben:"/>
              <w:tag w:val="Qualifikationen 3 eingeben:"/>
              <w:id w:val="-1107503302"/>
              <w:placeholder>
                <w:docPart w:val="4F99836BB67A474E9603C60AC9C697E4"/>
              </w:placeholder>
              <w:temporary/>
              <w:showingPlcHdr/>
              <w15:appearance w15:val="hidden"/>
            </w:sdtPr>
            <w:sdtEndPr/>
            <w:sdtContent>
              <w:p w14:paraId="179CCD15" w14:textId="77777777" w:rsidR="003A0632" w:rsidRPr="00980F63" w:rsidRDefault="003A0632" w:rsidP="006E1507">
                <w:pPr>
                  <w:pStyle w:val="Aufzhlungszeichen"/>
                  <w:contextualSpacing w:val="0"/>
                </w:pPr>
                <w:r w:rsidRPr="00980F63">
                  <w:rPr>
                    <w:lang w:bidi="de-DE"/>
                  </w:rPr>
                  <w:t>Führen Sie eine Ihrer Stärken an.</w:t>
                </w:r>
              </w:p>
            </w:sdtContent>
          </w:sdt>
          <w:sdt>
            <w:sdtPr>
              <w:alias w:val="Qualifikationen 4 eingeben:"/>
              <w:tag w:val="Qualifikationen 4 eingeben:"/>
              <w:id w:val="-718748817"/>
              <w:placeholder>
                <w:docPart w:val="73081C05F5A1EE41840D93B5E131C5E0"/>
              </w:placeholder>
              <w:temporary/>
              <w:showingPlcHdr/>
              <w15:appearance w15:val="hidden"/>
            </w:sdtPr>
            <w:sdtEndPr/>
            <w:sdtContent>
              <w:p w14:paraId="75745E04" w14:textId="77777777" w:rsidR="001E3120" w:rsidRPr="00980F63" w:rsidRDefault="001E3120" w:rsidP="006E1507">
                <w:pPr>
                  <w:pStyle w:val="Aufzhlungszeichen"/>
                  <w:contextualSpacing w:val="0"/>
                </w:pPr>
                <w:r w:rsidRPr="00980F63">
                  <w:rPr>
                    <w:lang w:bidi="de-DE"/>
                  </w:rPr>
                  <w:t>Führen Sie eine Ihrer Stärken an.</w:t>
                </w:r>
              </w:p>
            </w:sdtContent>
          </w:sdt>
          <w:sdt>
            <w:sdtPr>
              <w:alias w:val="Qualifikationen 5 eingeben:"/>
              <w:tag w:val="Qualifikationen 5 eingeben:"/>
              <w:id w:val="-335767185"/>
              <w:placeholder>
                <w:docPart w:val="8C8AB6BD457BBA458610F4944DAC21B4"/>
              </w:placeholder>
              <w:temporary/>
              <w:showingPlcHdr/>
              <w15:appearance w15:val="hidden"/>
            </w:sdtPr>
            <w:sdtEndPr/>
            <w:sdtContent>
              <w:p w14:paraId="0C47B2EC" w14:textId="77777777" w:rsidR="001E3120" w:rsidRPr="00980F63" w:rsidRDefault="001E3120" w:rsidP="006E1507">
                <w:pPr>
                  <w:pStyle w:val="Aufzhlungszeichen"/>
                  <w:contextualSpacing w:val="0"/>
                </w:pPr>
                <w:r w:rsidRPr="00980F63">
                  <w:rPr>
                    <w:lang w:bidi="de-DE"/>
                  </w:rPr>
                  <w:t>Führen Sie eine Ihrer Stärken an.</w:t>
                </w:r>
              </w:p>
            </w:sdtContent>
          </w:sdt>
        </w:tc>
      </w:tr>
    </w:tbl>
    <w:p w14:paraId="7E419E3C" w14:textId="77777777" w:rsidR="007B6E32" w:rsidRPr="00980F63" w:rsidRDefault="007B6E32" w:rsidP="007B6E32">
      <w:pPr>
        <w:pStyle w:val="berschrift1"/>
        <w:tabs>
          <w:tab w:val="left" w:pos="4820"/>
        </w:tabs>
      </w:pPr>
      <w:r>
        <w:t>Sprachen</w:t>
      </w:r>
      <w:r>
        <w:tab/>
        <w:t>IT-Kenntnisse</w:t>
      </w:r>
    </w:p>
    <w:tbl>
      <w:tblPr>
        <w:tblStyle w:val="Tabellenraster"/>
        <w:tblW w:w="52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Qualifikationen"/>
      </w:tblPr>
      <w:tblGrid>
        <w:gridCol w:w="4489"/>
        <w:gridCol w:w="5008"/>
      </w:tblGrid>
      <w:tr w:rsidR="00DB6046" w:rsidRPr="00980F63" w14:paraId="39F80998" w14:textId="77777777" w:rsidTr="00DB6046">
        <w:tc>
          <w:tcPr>
            <w:tcW w:w="4489" w:type="dxa"/>
          </w:tcPr>
          <w:p w14:paraId="3660614D" w14:textId="77777777" w:rsidR="007B6E32" w:rsidRDefault="007B6E32" w:rsidP="00AE2AE0">
            <w:pPr>
              <w:pStyle w:val="Aufzhlungszeichen"/>
              <w:contextualSpacing w:val="0"/>
            </w:pPr>
            <w:r>
              <w:t>Deutsch (Muttersprache)</w:t>
            </w:r>
          </w:p>
          <w:p w14:paraId="2A81AA67" w14:textId="77777777" w:rsidR="007B6E32" w:rsidRDefault="007B6E32" w:rsidP="00AE2AE0">
            <w:pPr>
              <w:pStyle w:val="Aufzhlungszeichen"/>
              <w:contextualSpacing w:val="0"/>
            </w:pPr>
            <w:r>
              <w:t>Englisch (B 2)</w:t>
            </w:r>
          </w:p>
          <w:p w14:paraId="4B730CAE" w14:textId="77777777" w:rsidR="007B6E32" w:rsidRPr="00980F63" w:rsidRDefault="007B6E32" w:rsidP="007B6E32">
            <w:pPr>
              <w:pStyle w:val="Aufzhlungszeichen"/>
              <w:contextualSpacing w:val="0"/>
            </w:pPr>
            <w:r>
              <w:t>Italienisch (B 1)</w:t>
            </w:r>
          </w:p>
        </w:tc>
        <w:tc>
          <w:tcPr>
            <w:tcW w:w="5008" w:type="dxa"/>
            <w:tcMar>
              <w:left w:w="360" w:type="dxa"/>
            </w:tcMar>
          </w:tcPr>
          <w:p w14:paraId="17BA5232" w14:textId="42515BF0" w:rsidR="007B6E32" w:rsidRDefault="00DB6046" w:rsidP="00AE2AE0">
            <w:pPr>
              <w:pStyle w:val="Aufzhlungszeichen"/>
              <w:contextualSpacing w:val="0"/>
            </w:pPr>
            <w:r>
              <w:t>Microsoft Office (Word, Excel, PowerPoint)</w:t>
            </w:r>
          </w:p>
          <w:p w14:paraId="38F5611C" w14:textId="77777777" w:rsidR="007B6E32" w:rsidRDefault="00DB6046" w:rsidP="00DB6046">
            <w:pPr>
              <w:pStyle w:val="Aufzhlungszeichen"/>
              <w:contextualSpacing w:val="0"/>
            </w:pPr>
            <w:r>
              <w:t>Adobe Photoshop</w:t>
            </w:r>
          </w:p>
          <w:p w14:paraId="4E47F7BE" w14:textId="478AF568" w:rsidR="00DB6046" w:rsidRPr="00980F63" w:rsidRDefault="00DB6046" w:rsidP="00DB6046">
            <w:pPr>
              <w:pStyle w:val="Aufzhlungszeichen"/>
              <w:contextualSpacing w:val="0"/>
            </w:pPr>
          </w:p>
        </w:tc>
      </w:tr>
    </w:tbl>
    <w:p w14:paraId="7B94D053" w14:textId="64F5F57C" w:rsidR="00AD782D" w:rsidRPr="00980F63" w:rsidRDefault="007B6E32" w:rsidP="0062312F">
      <w:pPr>
        <w:pStyle w:val="berschrift1"/>
      </w:pPr>
      <w:r>
        <w:t>Aktivitäten</w:t>
      </w:r>
    </w:p>
    <w:p w14:paraId="170904A1" w14:textId="77777777" w:rsidR="00B51D1B" w:rsidRDefault="007B6E32" w:rsidP="006E1507">
      <w:r>
        <w:t>Hobbys, Freizeitgestaltung, Ehrenämter</w:t>
      </w:r>
    </w:p>
    <w:p w14:paraId="50034D5C" w14:textId="77777777" w:rsidR="007B6E32" w:rsidRPr="00980F63" w:rsidRDefault="007B6E32" w:rsidP="007B6E32">
      <w:pPr>
        <w:pStyle w:val="berschrift1"/>
      </w:pPr>
      <w:r>
        <w:t>Zielsetzung</w:t>
      </w:r>
    </w:p>
    <w:p w14:paraId="29BB9718" w14:textId="5687A37F" w:rsidR="007B6E32" w:rsidRPr="00980F63" w:rsidRDefault="00827250" w:rsidP="007B6E32">
      <w:r>
        <w:t>Hier ist Platz für die Darlegung der Karriereziele und Zusammenfassung, was Sie auszeichnet. Dabei kann es von Vorteil sein, auf die Formulierung der Stellenbeschreibung zu achten.</w:t>
      </w:r>
      <w:bookmarkStart w:id="0" w:name="_GoBack"/>
      <w:bookmarkEnd w:id="0"/>
    </w:p>
    <w:sectPr w:rsidR="007B6E32" w:rsidRPr="00980F63" w:rsidSect="00A34A95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88FAB" w14:textId="77777777" w:rsidR="00BA0B70" w:rsidRDefault="00BA0B70" w:rsidP="0068194B">
      <w:r>
        <w:separator/>
      </w:r>
    </w:p>
    <w:p w14:paraId="0B2C8E4F" w14:textId="77777777" w:rsidR="00BA0B70" w:rsidRDefault="00BA0B70"/>
    <w:p w14:paraId="475C117D" w14:textId="77777777" w:rsidR="00BA0B70" w:rsidRDefault="00BA0B70"/>
  </w:endnote>
  <w:endnote w:type="continuationSeparator" w:id="0">
    <w:p w14:paraId="5594F6A3" w14:textId="77777777" w:rsidR="00BA0B70" w:rsidRDefault="00BA0B70" w:rsidP="0068194B">
      <w:r>
        <w:continuationSeparator/>
      </w:r>
    </w:p>
    <w:p w14:paraId="4EC69CBC" w14:textId="77777777" w:rsidR="00BA0B70" w:rsidRDefault="00BA0B70"/>
    <w:p w14:paraId="3477CA1D" w14:textId="77777777" w:rsidR="00BA0B70" w:rsidRDefault="00BA0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5BA66" w14:textId="77777777" w:rsidR="002B2958" w:rsidRPr="00980F63" w:rsidRDefault="002B2958">
        <w:pPr>
          <w:pStyle w:val="Fuzeile"/>
        </w:pPr>
        <w:r w:rsidRPr="00980F63">
          <w:rPr>
            <w:lang w:bidi="de-DE"/>
          </w:rPr>
          <w:fldChar w:fldCharType="begin"/>
        </w:r>
        <w:r w:rsidRPr="00980F63">
          <w:rPr>
            <w:lang w:bidi="de-DE"/>
          </w:rPr>
          <w:instrText xml:space="preserve"> PAGE   \* MERGEFORMAT </w:instrText>
        </w:r>
        <w:r w:rsidRPr="00980F63">
          <w:rPr>
            <w:lang w:bidi="de-DE"/>
          </w:rPr>
          <w:fldChar w:fldCharType="separate"/>
        </w:r>
        <w:r w:rsidR="00827250">
          <w:rPr>
            <w:noProof/>
            <w:lang w:bidi="de-DE"/>
          </w:rPr>
          <w:t>2</w:t>
        </w:r>
        <w:r w:rsidRPr="00980F63"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22FD3" w14:textId="77777777" w:rsidR="00BA0B70" w:rsidRDefault="00BA0B70" w:rsidP="0068194B">
      <w:r>
        <w:separator/>
      </w:r>
    </w:p>
    <w:p w14:paraId="5F519C46" w14:textId="77777777" w:rsidR="00BA0B70" w:rsidRDefault="00BA0B70"/>
    <w:p w14:paraId="58E5158D" w14:textId="77777777" w:rsidR="00BA0B70" w:rsidRDefault="00BA0B70"/>
  </w:footnote>
  <w:footnote w:type="continuationSeparator" w:id="0">
    <w:p w14:paraId="19A5FC60" w14:textId="77777777" w:rsidR="00BA0B70" w:rsidRDefault="00BA0B70" w:rsidP="0068194B">
      <w:r>
        <w:continuationSeparator/>
      </w:r>
    </w:p>
    <w:p w14:paraId="0FCFA56D" w14:textId="77777777" w:rsidR="00BA0B70" w:rsidRDefault="00BA0B70"/>
    <w:p w14:paraId="2C0A0311" w14:textId="77777777" w:rsidR="00BA0B70" w:rsidRDefault="00BA0B70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99A77" w14:textId="77777777" w:rsidR="00236D54" w:rsidRPr="004E01EB" w:rsidRDefault="00F476C4" w:rsidP="005A1B10">
    <w:pPr>
      <w:pStyle w:val="Kopfzeile"/>
    </w:pPr>
    <w:r w:rsidRPr="004E01E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FC746D" wp14:editId="300B5157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0" b="0"/>
              <wp:wrapNone/>
              <wp:docPr id="5" name="Gerader Verbinder 5" descr="Trennlinie für Überschrif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F9C0406" id="Gerader Verbinder 5" o:spid="_x0000_s1026" alt="Trennlinie für Überschrift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08FF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19FD4007"/>
    <w:multiLevelType w:val="multilevel"/>
    <w:tmpl w:val="9148F2AC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2F2D1265"/>
    <w:multiLevelType w:val="multilevel"/>
    <w:tmpl w:val="81228616"/>
    <w:lvl w:ilvl="0">
      <w:start w:val="1"/>
      <w:numFmt w:val="decimal"/>
      <w:pStyle w:val="Listennumm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D2B202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90A78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C849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ECD7313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32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4795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179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E0A"/>
    <w:rsid w:val="0074403D"/>
    <w:rsid w:val="00746D44"/>
    <w:rsid w:val="007538DC"/>
    <w:rsid w:val="00757803"/>
    <w:rsid w:val="0079206B"/>
    <w:rsid w:val="00796076"/>
    <w:rsid w:val="007B6E32"/>
    <w:rsid w:val="007C0566"/>
    <w:rsid w:val="007C606B"/>
    <w:rsid w:val="007E6A61"/>
    <w:rsid w:val="00801140"/>
    <w:rsid w:val="00803404"/>
    <w:rsid w:val="00827250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190F"/>
    <w:rsid w:val="009650EA"/>
    <w:rsid w:val="0097790C"/>
    <w:rsid w:val="00980F63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A95"/>
    <w:rsid w:val="00A34BA2"/>
    <w:rsid w:val="00A36F27"/>
    <w:rsid w:val="00A42E32"/>
    <w:rsid w:val="00A46E63"/>
    <w:rsid w:val="00A50C95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27ADA"/>
    <w:rsid w:val="00B50F99"/>
    <w:rsid w:val="00B51D1B"/>
    <w:rsid w:val="00B540F4"/>
    <w:rsid w:val="00B60FD0"/>
    <w:rsid w:val="00B622DF"/>
    <w:rsid w:val="00B6332A"/>
    <w:rsid w:val="00B81760"/>
    <w:rsid w:val="00B8494C"/>
    <w:rsid w:val="00BA0B70"/>
    <w:rsid w:val="00BA1546"/>
    <w:rsid w:val="00BD431F"/>
    <w:rsid w:val="00BE423E"/>
    <w:rsid w:val="00BE5C5C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046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F2A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80F63"/>
    <w:rPr>
      <w:rFonts w:ascii="Calibri" w:hAnsi="Calibri" w:cs="Calibri"/>
    </w:rPr>
  </w:style>
  <w:style w:type="paragraph" w:styleId="berschrift1">
    <w:name w:val="heading 1"/>
    <w:basedOn w:val="Standard"/>
    <w:link w:val="berschrift1Zchn"/>
    <w:uiPriority w:val="9"/>
    <w:qFormat/>
    <w:rsid w:val="00980F63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980F63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980F63"/>
    <w:pPr>
      <w:outlineLvl w:val="2"/>
    </w:pPr>
    <w:rPr>
      <w:rFonts w:eastAsiaTheme="majorEastAsia"/>
      <w:b/>
      <w:cap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0F63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0F63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0F63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0F63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0F63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0F63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uiPriority w:val="99"/>
    <w:semiHidden/>
    <w:unhideWhenUsed/>
    <w:rsid w:val="00980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80F63"/>
    <w:rPr>
      <w:rFonts w:ascii="Consolas" w:hAnsi="Consolas" w:cs="Calibri"/>
      <w:b/>
      <w:color w:val="0E4125" w:themeColor="accent1" w:themeShade="80"/>
      <w:szCs w:val="20"/>
    </w:rPr>
  </w:style>
  <w:style w:type="paragraph" w:styleId="Titel">
    <w:name w:val="Title"/>
    <w:basedOn w:val="Standard"/>
    <w:link w:val="TitelZchn"/>
    <w:uiPriority w:val="1"/>
    <w:qFormat/>
    <w:rsid w:val="00980F63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980F63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980F63"/>
  </w:style>
  <w:style w:type="character" w:customStyle="1" w:styleId="KopfzeileZchn">
    <w:name w:val="Kopfzeile Zchn"/>
    <w:basedOn w:val="Absatz-Standardschriftart"/>
    <w:link w:val="Kopfzeile"/>
    <w:uiPriority w:val="99"/>
    <w:rsid w:val="00980F63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80F63"/>
    <w:pPr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980F63"/>
    <w:rPr>
      <w:rFonts w:ascii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980F63"/>
    <w:rPr>
      <w:rFonts w:ascii="Calibri" w:hAnsi="Calibri" w:cs="Calibri"/>
      <w:color w:val="595959" w:themeColor="text1" w:themeTint="A6"/>
    </w:rPr>
  </w:style>
  <w:style w:type="paragraph" w:customStyle="1" w:styleId="Kontaktinfos">
    <w:name w:val="Kontaktinfos"/>
    <w:basedOn w:val="Standard"/>
    <w:uiPriority w:val="3"/>
    <w:qFormat/>
    <w:rsid w:val="00980F63"/>
    <w:pPr>
      <w:jc w:val="center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80F63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0F63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0F63"/>
    <w:rPr>
      <w:rFonts w:ascii="Calibri" w:eastAsiaTheme="majorEastAsia" w:hAnsi="Calibri" w:cs="Calibri"/>
      <w:b/>
      <w:caps/>
      <w:szCs w:val="24"/>
    </w:rPr>
  </w:style>
  <w:style w:type="table" w:styleId="Tabellenraster">
    <w:name w:val="Table Grid"/>
    <w:basedOn w:val="NormaleTabelle"/>
    <w:uiPriority w:val="39"/>
    <w:rsid w:val="00980F63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chwacherVerweis">
    <w:name w:val="Subtle Reference"/>
    <w:basedOn w:val="Absatz-Standardschriftart"/>
    <w:uiPriority w:val="10"/>
    <w:qFormat/>
    <w:rsid w:val="00980F63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Aufzhlungszeichen">
    <w:name w:val="List Bullet"/>
    <w:basedOn w:val="Standard"/>
    <w:uiPriority w:val="11"/>
    <w:qFormat/>
    <w:rsid w:val="00980F63"/>
    <w:pPr>
      <w:numPr>
        <w:numId w:val="5"/>
      </w:numPr>
    </w:pPr>
  </w:style>
  <w:style w:type="paragraph" w:styleId="Listennummer">
    <w:name w:val="List Number"/>
    <w:basedOn w:val="Standard"/>
    <w:uiPriority w:val="13"/>
    <w:qFormat/>
    <w:rsid w:val="00980F63"/>
    <w:pPr>
      <w:numPr>
        <w:numId w:val="7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0F63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0F63"/>
    <w:rPr>
      <w:rFonts w:ascii="Georgia" w:eastAsiaTheme="majorEastAsia" w:hAnsi="Georgia" w:cstheme="majorBidi"/>
      <w:b/>
      <w:color w:val="auto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0F63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80F63"/>
    <w:pPr>
      <w:spacing w:after="200"/>
    </w:pPr>
    <w:rPr>
      <w:i/>
      <w:iCs/>
      <w:color w:val="161616" w:themeColor="text2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80F63"/>
    <w:pPr>
      <w:outlineLvl w:val="9"/>
    </w:p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980F63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80F63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980F63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80F63"/>
    <w:rPr>
      <w:rFonts w:ascii="Calibri" w:hAnsi="Calibri" w:cs="Calibri"/>
      <w:i/>
      <w:iCs/>
      <w:color w:val="1D824C" w:themeColor="accent1"/>
    </w:rPr>
  </w:style>
  <w:style w:type="character" w:styleId="Buchtitel">
    <w:name w:val="Book Title"/>
    <w:basedOn w:val="Absatz-Standardschriftart"/>
    <w:uiPriority w:val="33"/>
    <w:semiHidden/>
    <w:unhideWhenUsed/>
    <w:rsid w:val="00980F63"/>
    <w:rPr>
      <w:rFonts w:ascii="Calibri" w:hAnsi="Calibri" w:cs="Calibri"/>
      <w:b/>
      <w:bCs/>
      <w:i/>
      <w:iCs/>
      <w:spacing w:val="0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980F63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80F63"/>
    <w:rPr>
      <w:rFonts w:ascii="Calibri" w:eastAsiaTheme="minorEastAsia" w:hAnsi="Calibri" w:cs="Calibri"/>
      <w:color w:val="5A5A5A" w:themeColor="text1" w:themeTint="A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F63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F63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80F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80F63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80F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80F63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0F63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F6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F63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F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F63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80F63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80F63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80F63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80F63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980F63"/>
    <w:rPr>
      <w:rFonts w:ascii="Georgia" w:eastAsiaTheme="majorEastAsia" w:hAnsi="Georgia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0F63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0F63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980F63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80F63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80F63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80F63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80F63"/>
    <w:rPr>
      <w:rFonts w:ascii="Consolas" w:hAnsi="Consolas" w:cs="Calibri"/>
      <w:sz w:val="22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0F63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0F63"/>
    <w:rPr>
      <w:rFonts w:ascii="Consolas" w:hAnsi="Consolas" w:cs="Calibri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0F63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80F63"/>
  </w:style>
  <w:style w:type="paragraph" w:styleId="Blocktext">
    <w:name w:val="Block Text"/>
    <w:basedOn w:val="Standard"/>
    <w:uiPriority w:val="99"/>
    <w:semiHidden/>
    <w:unhideWhenUsed/>
    <w:rsid w:val="00980F6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80F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80F63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80F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80F63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80F63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80F63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80F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80F63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80F63"/>
    <w:pPr>
      <w:spacing w:after="16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80F63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80F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80F63"/>
    <w:rPr>
      <w:rFonts w:ascii="Calibri" w:hAnsi="Calibri" w:cs="Calibri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80F63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80F63"/>
    <w:rPr>
      <w:rFonts w:ascii="Calibri" w:hAnsi="Calibri" w:cs="Calibri"/>
    </w:rPr>
  </w:style>
  <w:style w:type="table" w:styleId="FarbigesRaster">
    <w:name w:val="Colorful Grid"/>
    <w:basedOn w:val="NormaleTabelle"/>
    <w:uiPriority w:val="73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980F6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980F6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980F6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980F6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980F6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980F6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980F6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80F63"/>
  </w:style>
  <w:style w:type="character" w:customStyle="1" w:styleId="DatumZchn">
    <w:name w:val="Datum Zchn"/>
    <w:basedOn w:val="Absatz-Standardschriftart"/>
    <w:link w:val="Datum"/>
    <w:uiPriority w:val="99"/>
    <w:semiHidden/>
    <w:rsid w:val="00980F63"/>
    <w:rPr>
      <w:rFonts w:ascii="Calibri" w:hAnsi="Calibri" w:cs="Calibri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80F63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80F63"/>
    <w:rPr>
      <w:rFonts w:ascii="Calibri" w:hAnsi="Calibri" w:cs="Calibri"/>
    </w:rPr>
  </w:style>
  <w:style w:type="character" w:styleId="Endnotenzeichen">
    <w:name w:val="endnote reference"/>
    <w:basedOn w:val="Absatz-Standardschriftart"/>
    <w:uiPriority w:val="99"/>
    <w:semiHidden/>
    <w:unhideWhenUsed/>
    <w:rsid w:val="00980F63"/>
    <w:rPr>
      <w:rFonts w:ascii="Calibri" w:hAnsi="Calibri" w:cs="Calibri"/>
      <w:vertAlign w:val="superscript"/>
    </w:rPr>
  </w:style>
  <w:style w:type="paragraph" w:styleId="Umschlagadresse">
    <w:name w:val="envelope address"/>
    <w:basedOn w:val="Standard"/>
    <w:uiPriority w:val="99"/>
    <w:semiHidden/>
    <w:unhideWhenUsed/>
    <w:rsid w:val="00980F63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80F63"/>
    <w:rPr>
      <w:rFonts w:ascii="Calibri" w:hAnsi="Calibri" w:cs="Calibri"/>
      <w:color w:val="BF4A27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980F63"/>
    <w:rPr>
      <w:rFonts w:ascii="Calibri" w:hAnsi="Calibri" w:cs="Calibri"/>
      <w:vertAlign w:val="superscript"/>
    </w:rPr>
  </w:style>
  <w:style w:type="table" w:styleId="Rastertabelle1hell">
    <w:name w:val="Grid Table 1 Light"/>
    <w:basedOn w:val="NormaleTabelle"/>
    <w:uiPriority w:val="46"/>
    <w:rsid w:val="00980F6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1">
    <w:name w:val="Grid Table 1 Light Accent 1"/>
    <w:basedOn w:val="NormaleTabelle"/>
    <w:uiPriority w:val="46"/>
    <w:rsid w:val="00980F6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2">
    <w:name w:val="Grid Table 1 Light Accent 2"/>
    <w:basedOn w:val="NormaleTabelle"/>
    <w:uiPriority w:val="46"/>
    <w:rsid w:val="00980F6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3">
    <w:name w:val="Grid Table 1 Light Accent 3"/>
    <w:basedOn w:val="NormaleTabelle"/>
    <w:uiPriority w:val="46"/>
    <w:rsid w:val="00980F6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4">
    <w:name w:val="Grid Table 1 Light Accent 4"/>
    <w:basedOn w:val="NormaleTabelle"/>
    <w:uiPriority w:val="46"/>
    <w:rsid w:val="00980F6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5">
    <w:name w:val="Grid Table 1 Light Accent 5"/>
    <w:basedOn w:val="NormaleTabelle"/>
    <w:uiPriority w:val="46"/>
    <w:rsid w:val="00980F6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-Akzent6">
    <w:name w:val="Grid Table 1 Light Accent 6"/>
    <w:basedOn w:val="NormaleTabelle"/>
    <w:uiPriority w:val="46"/>
    <w:rsid w:val="00980F6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2">
    <w:name w:val="Grid Table 2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2-Akzent1">
    <w:name w:val="Grid Table 2 Accent 1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Rastertabelle2-Akzent2">
    <w:name w:val="Grid Table 2 Accent 2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Rastertabelle2-Akzent3">
    <w:name w:val="Grid Table 2 Accent 3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Rastertabelle2-Akzent4">
    <w:name w:val="Grid Table 2 Accent 4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Rastertabelle2-Akzent5">
    <w:name w:val="Grid Table 2 Accent 5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astertabelle2-Akzent6">
    <w:name w:val="Grid Table 2 Accent 6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Rastertabelle3">
    <w:name w:val="Grid Table 3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le3-Akzent1">
    <w:name w:val="Grid Table 3 Accent 1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Rastertabelle3-Akzent2">
    <w:name w:val="Grid Table 3 Accent 2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Rastertabelle3-Akzent3">
    <w:name w:val="Grid Table 3 Accent 3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Rastertabelle3-Akzent4">
    <w:name w:val="Grid Table 3 Accent 4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Rastertabelle3-Akzent5">
    <w:name w:val="Grid Table 3 Accent 5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astertabelle3-Akzent6">
    <w:name w:val="Grid Table 3 Accent 6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Rastertabelle4">
    <w:name w:val="Grid Table 4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4-Akzent1">
    <w:name w:val="Grid Table 4 Accent 1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Rastertabelle4-Akzent2">
    <w:name w:val="Grid Table 4 Accent 2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Rastertabelle4-Akzent3">
    <w:name w:val="Grid Table 4 Accent 3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Rastertabelle4-Akzent4">
    <w:name w:val="Grid Table 4 Accent 4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Rastertabelle4-Akzent5">
    <w:name w:val="Grid Table 4 Accent 5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astertabelle4-Akzent6">
    <w:name w:val="Grid Table 4 Accent 6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Rastertabelle5dunkel">
    <w:name w:val="Grid Table 5 Dark"/>
    <w:basedOn w:val="NormaleTabelle"/>
    <w:uiPriority w:val="50"/>
    <w:rsid w:val="00980F6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le5dunkel-Akzent1">
    <w:name w:val="Grid Table 5 Dark Accent 1"/>
    <w:basedOn w:val="NormaleTabelle"/>
    <w:uiPriority w:val="50"/>
    <w:rsid w:val="00980F6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Rastertabelle5dunkel-Akzent2">
    <w:name w:val="Grid Table 5 Dark Accent 2"/>
    <w:basedOn w:val="NormaleTabelle"/>
    <w:uiPriority w:val="50"/>
    <w:rsid w:val="00980F6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Rastertabelle5dunkel-Akzent3">
    <w:name w:val="Grid Table 5 Dark Accent 3"/>
    <w:basedOn w:val="NormaleTabelle"/>
    <w:uiPriority w:val="50"/>
    <w:rsid w:val="00980F6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Rastertabelle5dunkel-Akzent4">
    <w:name w:val="Grid Table 5 Dark Accent 4"/>
    <w:basedOn w:val="NormaleTabelle"/>
    <w:uiPriority w:val="50"/>
    <w:rsid w:val="00980F6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Rastertabelle5dunkel-Akzent5">
    <w:name w:val="Grid Table 5 Dark Accent 5"/>
    <w:basedOn w:val="NormaleTabelle"/>
    <w:uiPriority w:val="50"/>
    <w:rsid w:val="00980F6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Rastertabelle5dunkel-Akzent6">
    <w:name w:val="Grid Table 5 Dark Accent 6"/>
    <w:basedOn w:val="NormaleTabelle"/>
    <w:uiPriority w:val="50"/>
    <w:rsid w:val="00980F6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Rastertabelle6farbig">
    <w:name w:val="Grid Table 6 Colorful"/>
    <w:basedOn w:val="NormaleTabelle"/>
    <w:uiPriority w:val="51"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le6farbig-Akzent1">
    <w:name w:val="Grid Table 6 Colorful Accent 1"/>
    <w:basedOn w:val="NormaleTabelle"/>
    <w:uiPriority w:val="51"/>
    <w:rsid w:val="00980F6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Rastertabelle6farbig-Akzent2">
    <w:name w:val="Grid Table 6 Colorful Accent 2"/>
    <w:basedOn w:val="NormaleTabelle"/>
    <w:uiPriority w:val="51"/>
    <w:rsid w:val="00980F6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Rastertabelle6farbig-Akzent3">
    <w:name w:val="Grid Table 6 Colorful Accent 3"/>
    <w:basedOn w:val="NormaleTabelle"/>
    <w:uiPriority w:val="51"/>
    <w:rsid w:val="00980F6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Rastertabelle6farbig-Akzent4">
    <w:name w:val="Grid Table 6 Colorful Accent 4"/>
    <w:basedOn w:val="NormaleTabelle"/>
    <w:uiPriority w:val="51"/>
    <w:rsid w:val="00980F6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Rastertabelle6farbig-Akzent5">
    <w:name w:val="Grid Table 6 Colorful Accent 5"/>
    <w:basedOn w:val="NormaleTabelle"/>
    <w:uiPriority w:val="51"/>
    <w:rsid w:val="00980F6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Rastertabelle6farbig-Akzent6">
    <w:name w:val="Grid Table 6 Colorful Accent 6"/>
    <w:basedOn w:val="NormaleTabelle"/>
    <w:uiPriority w:val="51"/>
    <w:rsid w:val="00980F6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Rastertabelle7farbig">
    <w:name w:val="Grid Table 7 Colorful"/>
    <w:basedOn w:val="NormaleTabelle"/>
    <w:uiPriority w:val="52"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le7farbig-Akzent1">
    <w:name w:val="Grid Table 7 Colorful Accent 1"/>
    <w:basedOn w:val="NormaleTabelle"/>
    <w:uiPriority w:val="52"/>
    <w:rsid w:val="00980F6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Rastertabelle7farbig-Akzent2">
    <w:name w:val="Grid Table 7 Colorful Accent 2"/>
    <w:basedOn w:val="NormaleTabelle"/>
    <w:uiPriority w:val="52"/>
    <w:rsid w:val="00980F6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Rastertabelle7farbig-Akzent3">
    <w:name w:val="Grid Table 7 Colorful Accent 3"/>
    <w:basedOn w:val="NormaleTabelle"/>
    <w:uiPriority w:val="52"/>
    <w:rsid w:val="00980F6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Rastertabelle7farbig-Akzent4">
    <w:name w:val="Grid Table 7 Colorful Accent 4"/>
    <w:basedOn w:val="NormaleTabelle"/>
    <w:uiPriority w:val="52"/>
    <w:rsid w:val="00980F6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Rastertabelle7farbig-Akzent5">
    <w:name w:val="Grid Table 7 Colorful Accent 5"/>
    <w:basedOn w:val="NormaleTabelle"/>
    <w:uiPriority w:val="52"/>
    <w:rsid w:val="00980F6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Rastertabelle7farbig-Akzent6">
    <w:name w:val="Grid Table 7 Colorful Accent 6"/>
    <w:basedOn w:val="NormaleTabelle"/>
    <w:uiPriority w:val="52"/>
    <w:rsid w:val="00980F6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0F63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0F63"/>
    <w:rPr>
      <w:rFonts w:ascii="Georgia" w:eastAsiaTheme="majorEastAsia" w:hAnsi="Georgia" w:cstheme="majorBidi"/>
      <w:color w:val="0E4025" w:themeColor="accent1" w:themeShade="7F"/>
    </w:rPr>
  </w:style>
  <w:style w:type="character" w:styleId="HTMLAkronym">
    <w:name w:val="HTML Acronym"/>
    <w:basedOn w:val="Absatz-Standardschriftart"/>
    <w:uiPriority w:val="99"/>
    <w:semiHidden/>
    <w:unhideWhenUsed/>
    <w:rsid w:val="00980F63"/>
    <w:rPr>
      <w:rFonts w:ascii="Calibri" w:hAnsi="Calibri" w:cs="Calibri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80F63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80F63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980F63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980F63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980F63"/>
    <w:rPr>
      <w:rFonts w:ascii="Consolas" w:hAnsi="Consolas" w:cs="Calibri"/>
      <w:sz w:val="24"/>
      <w:szCs w:val="24"/>
    </w:rPr>
  </w:style>
  <w:style w:type="character" w:styleId="HTMLVariable">
    <w:name w:val="HTML Variable"/>
    <w:basedOn w:val="Absatz-Standardschriftart"/>
    <w:uiPriority w:val="99"/>
    <w:semiHidden/>
    <w:unhideWhenUsed/>
    <w:rsid w:val="00980F63"/>
    <w:rPr>
      <w:rFonts w:ascii="Calibri" w:hAnsi="Calibri" w:cs="Calibri"/>
      <w:i/>
      <w:iCs/>
    </w:rPr>
  </w:style>
  <w:style w:type="character" w:styleId="Link">
    <w:name w:val="Hyperlink"/>
    <w:basedOn w:val="Absatz-Standardschriftart"/>
    <w:uiPriority w:val="99"/>
    <w:semiHidden/>
    <w:unhideWhenUsed/>
    <w:rsid w:val="00980F63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80F63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80F63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80F63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80F63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80F63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80F63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80F63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80F63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80F63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80F63"/>
    <w:rPr>
      <w:rFonts w:ascii="Georgia" w:eastAsiaTheme="majorEastAsia" w:hAnsi="Georgia" w:cstheme="majorBidi"/>
      <w:b/>
      <w:bCs/>
    </w:rPr>
  </w:style>
  <w:style w:type="character" w:styleId="Intensivhervorheb">
    <w:name w:val="Intense Emphasis"/>
    <w:basedOn w:val="Absatz-Standardschriftart"/>
    <w:uiPriority w:val="2"/>
    <w:rsid w:val="00B27ADA"/>
    <w:rPr>
      <w:rFonts w:ascii="Georgia" w:hAnsi="Georgia" w:cs="Calibri"/>
      <w:b/>
      <w:iCs/>
      <w:color w:val="262626" w:themeColor="text1" w:themeTint="D9"/>
    </w:rPr>
  </w:style>
  <w:style w:type="table" w:styleId="HellesRaster">
    <w:name w:val="Light Grid"/>
    <w:basedOn w:val="NormaleTabelle"/>
    <w:uiPriority w:val="62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980F6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980F6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980F6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980F6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980F6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980F6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980F6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80F63"/>
    <w:rPr>
      <w:rFonts w:ascii="Calibri" w:hAnsi="Calibri" w:cs="Calibri"/>
    </w:rPr>
  </w:style>
  <w:style w:type="paragraph" w:styleId="Liste">
    <w:name w:val="List"/>
    <w:basedOn w:val="Standard"/>
    <w:uiPriority w:val="99"/>
    <w:semiHidden/>
    <w:unhideWhenUsed/>
    <w:rsid w:val="00980F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980F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980F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980F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980F63"/>
    <w:pPr>
      <w:ind w:left="1800" w:hanging="360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80F63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80F63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80F63"/>
    <w:pPr>
      <w:numPr>
        <w:numId w:val="11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80F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80F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80F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80F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80F63"/>
    <w:pPr>
      <w:spacing w:after="120"/>
      <w:ind w:left="180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80F63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80F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80F63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80F63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rsid w:val="00980F63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-Akzent1">
    <w:name w:val="List Table 1 Light Accent 1"/>
    <w:basedOn w:val="NormaleTabelle"/>
    <w:uiPriority w:val="46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1hell-Akzent2">
    <w:name w:val="List Table 1 Light Accent 2"/>
    <w:basedOn w:val="NormaleTabelle"/>
    <w:uiPriority w:val="46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1hell-Akzent3">
    <w:name w:val="List Table 1 Light Accent 3"/>
    <w:basedOn w:val="NormaleTabelle"/>
    <w:uiPriority w:val="46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1hell-Akzent4">
    <w:name w:val="List Table 1 Light Accent 4"/>
    <w:basedOn w:val="NormaleTabelle"/>
    <w:uiPriority w:val="46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1hell-Akzent5">
    <w:name w:val="List Table 1 Light Accent 5"/>
    <w:basedOn w:val="NormaleTabelle"/>
    <w:uiPriority w:val="46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1hell-Akzent6">
    <w:name w:val="List Table 1 Light Accent 6"/>
    <w:basedOn w:val="NormaleTabelle"/>
    <w:uiPriority w:val="46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2">
    <w:name w:val="List Table 2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-Akzent1">
    <w:name w:val="List Table 2 Accent 1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2-Akzent2">
    <w:name w:val="List Table 2 Accent 2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2-Akzent3">
    <w:name w:val="List Table 2 Accent 3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2-Akzent4">
    <w:name w:val="List Table 2 Accent 4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2-Akzent5">
    <w:name w:val="List Table 2 Accent 5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2-Akzent6">
    <w:name w:val="List Table 2 Accent 6"/>
    <w:basedOn w:val="NormaleTabelle"/>
    <w:uiPriority w:val="47"/>
    <w:rsid w:val="00980F6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3">
    <w:name w:val="List Table 3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-Akzent1">
    <w:name w:val="List Table 3 Accent 1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entabelle3-Akzent2">
    <w:name w:val="List Table 3 Accent 2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entabelle3-Akzent3">
    <w:name w:val="List Table 3 Accent 3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entabelle3-Akzent4">
    <w:name w:val="List Table 3 Accent 4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entabelle3-Akzent5">
    <w:name w:val="List Table 3 Accent 5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entabelle3-Akzent6">
    <w:name w:val="List Table 3 Accent 6"/>
    <w:basedOn w:val="NormaleTabelle"/>
    <w:uiPriority w:val="48"/>
    <w:rsid w:val="00980F6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-Akzent1">
    <w:name w:val="List Table 4 Accent 1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4-Akzent2">
    <w:name w:val="List Table 4 Accent 2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4-Akzent3">
    <w:name w:val="List Table 4 Accent 3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4-Akzent4">
    <w:name w:val="List Table 4 Accent 4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4-Akzent5">
    <w:name w:val="List Table 4 Accent 5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4-Akzent6">
    <w:name w:val="List Table 4 Accent 6"/>
    <w:basedOn w:val="NormaleTabelle"/>
    <w:uiPriority w:val="49"/>
    <w:rsid w:val="00980F6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980F6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1">
    <w:name w:val="List Table 5 Dark Accent 1"/>
    <w:basedOn w:val="NormaleTabelle"/>
    <w:uiPriority w:val="50"/>
    <w:rsid w:val="00980F6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2">
    <w:name w:val="List Table 5 Dark Accent 2"/>
    <w:basedOn w:val="NormaleTabelle"/>
    <w:uiPriority w:val="50"/>
    <w:rsid w:val="00980F6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3">
    <w:name w:val="List Table 5 Dark Accent 3"/>
    <w:basedOn w:val="NormaleTabelle"/>
    <w:uiPriority w:val="50"/>
    <w:rsid w:val="00980F6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4">
    <w:name w:val="List Table 5 Dark Accent 4"/>
    <w:basedOn w:val="NormaleTabelle"/>
    <w:uiPriority w:val="50"/>
    <w:rsid w:val="00980F6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5">
    <w:name w:val="List Table 5 Dark Accent 5"/>
    <w:basedOn w:val="NormaleTabelle"/>
    <w:uiPriority w:val="50"/>
    <w:rsid w:val="00980F6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-Akzent6">
    <w:name w:val="List Table 5 Dark Accent 6"/>
    <w:basedOn w:val="NormaleTabelle"/>
    <w:uiPriority w:val="50"/>
    <w:rsid w:val="00980F6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-Akzent1">
    <w:name w:val="List Table 6 Colorful Accent 1"/>
    <w:basedOn w:val="NormaleTabelle"/>
    <w:uiPriority w:val="51"/>
    <w:rsid w:val="00980F6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ntabelle6farbig-Akzent2">
    <w:name w:val="List Table 6 Colorful Accent 2"/>
    <w:basedOn w:val="NormaleTabelle"/>
    <w:uiPriority w:val="51"/>
    <w:rsid w:val="00980F6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ntabelle6farbig-Akzent3">
    <w:name w:val="List Table 6 Colorful Accent 3"/>
    <w:basedOn w:val="NormaleTabelle"/>
    <w:uiPriority w:val="51"/>
    <w:rsid w:val="00980F6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ntabelle6farbig-Akzent4">
    <w:name w:val="List Table 6 Colorful Accent 4"/>
    <w:basedOn w:val="NormaleTabelle"/>
    <w:uiPriority w:val="51"/>
    <w:rsid w:val="00980F6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ntabelle6farbig-Akzent5">
    <w:name w:val="List Table 6 Colorful Accent 5"/>
    <w:basedOn w:val="NormaleTabelle"/>
    <w:uiPriority w:val="51"/>
    <w:rsid w:val="00980F6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ntabelle6farbig-Akzent6">
    <w:name w:val="List Table 6 Colorful Accent 6"/>
    <w:basedOn w:val="NormaleTabelle"/>
    <w:uiPriority w:val="51"/>
    <w:rsid w:val="00980F6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980F6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1">
    <w:name w:val="List Table 7 Colorful Accent 1"/>
    <w:basedOn w:val="NormaleTabelle"/>
    <w:uiPriority w:val="52"/>
    <w:rsid w:val="00980F6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2">
    <w:name w:val="List Table 7 Colorful Accent 2"/>
    <w:basedOn w:val="NormaleTabelle"/>
    <w:uiPriority w:val="52"/>
    <w:rsid w:val="00980F6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3">
    <w:name w:val="List Table 7 Colorful Accent 3"/>
    <w:basedOn w:val="NormaleTabelle"/>
    <w:uiPriority w:val="52"/>
    <w:rsid w:val="00980F6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4">
    <w:name w:val="List Table 7 Colorful Accent 4"/>
    <w:basedOn w:val="NormaleTabelle"/>
    <w:uiPriority w:val="52"/>
    <w:rsid w:val="00980F6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5">
    <w:name w:val="List Table 7 Colorful Accent 5"/>
    <w:basedOn w:val="NormaleTabelle"/>
    <w:uiPriority w:val="52"/>
    <w:rsid w:val="00980F6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-Akzent6">
    <w:name w:val="List Table 7 Colorful Accent 6"/>
    <w:basedOn w:val="NormaleTabelle"/>
    <w:uiPriority w:val="52"/>
    <w:rsid w:val="00980F6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980F6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980F63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980F6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980F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980F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980F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980F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980F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980F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980F6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80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80F63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qFormat/>
    <w:rsid w:val="00980F63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980F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80F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80F63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80F63"/>
    <w:rPr>
      <w:rFonts w:ascii="Calibri" w:hAnsi="Calibri" w:cs="Calibri"/>
    </w:rPr>
  </w:style>
  <w:style w:type="character" w:styleId="Seitenzahl">
    <w:name w:val="page number"/>
    <w:basedOn w:val="Absatz-Standardschriftart"/>
    <w:uiPriority w:val="99"/>
    <w:semiHidden/>
    <w:unhideWhenUsed/>
    <w:rsid w:val="00980F63"/>
    <w:rPr>
      <w:rFonts w:ascii="Calibri" w:hAnsi="Calibri" w:cs="Calibri"/>
    </w:rPr>
  </w:style>
  <w:style w:type="table" w:styleId="EinfacheTabelle1">
    <w:name w:val="Plain Table 1"/>
    <w:basedOn w:val="NormaleTabelle"/>
    <w:uiPriority w:val="41"/>
    <w:rsid w:val="00980F6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80F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980F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80F63"/>
  </w:style>
  <w:style w:type="character" w:customStyle="1" w:styleId="AnredeZchn">
    <w:name w:val="Anrede Zchn"/>
    <w:basedOn w:val="Absatz-Standardschriftart"/>
    <w:link w:val="Anrede"/>
    <w:uiPriority w:val="99"/>
    <w:semiHidden/>
    <w:rsid w:val="00980F63"/>
    <w:rPr>
      <w:rFonts w:ascii="Calibri" w:hAnsi="Calibri" w:cs="Calibr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80F63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80F63"/>
    <w:rPr>
      <w:rFonts w:ascii="Calibri" w:hAnsi="Calibri" w:cs="Calibri"/>
    </w:rPr>
  </w:style>
  <w:style w:type="character" w:styleId="Schwachhervorheb">
    <w:name w:val="Subtle Emphasis"/>
    <w:basedOn w:val="Absatz-Standardschriftart"/>
    <w:uiPriority w:val="19"/>
    <w:semiHidden/>
    <w:unhideWhenUsed/>
    <w:rsid w:val="00980F63"/>
    <w:rPr>
      <w:rFonts w:ascii="Calibri" w:hAnsi="Calibri" w:cs="Calibri"/>
      <w:i/>
      <w:iCs/>
      <w:color w:val="404040" w:themeColor="text1" w:themeTint="BF"/>
    </w:rPr>
  </w:style>
  <w:style w:type="table" w:styleId="Tabelle3D-Effekt1">
    <w:name w:val="Table 3D effects 1"/>
    <w:basedOn w:val="NormaleTabelle"/>
    <w:uiPriority w:val="99"/>
    <w:semiHidden/>
    <w:unhideWhenUsed/>
    <w:rsid w:val="00980F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80F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80F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80F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80F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80F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80F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80F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80F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80F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80F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80F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hell">
    <w:name w:val="Grid Table Light"/>
    <w:basedOn w:val="NormaleTabelle"/>
    <w:uiPriority w:val="40"/>
    <w:rsid w:val="00980F6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Liste1">
    <w:name w:val="Table List 1"/>
    <w:basedOn w:val="NormaleTabelle"/>
    <w:uiPriority w:val="99"/>
    <w:semiHidden/>
    <w:unhideWhenUsed/>
    <w:rsid w:val="00980F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80F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80F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80F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80F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80F63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80F63"/>
  </w:style>
  <w:style w:type="table" w:styleId="TabelleProfessionell">
    <w:name w:val="Table Professional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80F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80F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980F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80F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80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rsid w:val="00980F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80F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80F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980F63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80F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80F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80F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80F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80F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80F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80F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80F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80F63"/>
    <w:pPr>
      <w:spacing w:after="100"/>
      <w:ind w:left="1760"/>
    </w:pPr>
  </w:style>
  <w:style w:type="paragraph" w:customStyle="1" w:styleId="KontaktinfosHervorhebung">
    <w:name w:val="Kontaktinfos Hervorhebung"/>
    <w:basedOn w:val="Standard"/>
    <w:uiPriority w:val="4"/>
    <w:qFormat/>
    <w:rsid w:val="00980F63"/>
    <w:pPr>
      <w:jc w:val="center"/>
    </w:pPr>
    <w:rPr>
      <w:b/>
      <w:color w:val="1D824C" w:themeColor="accent1"/>
    </w:rPr>
  </w:style>
  <w:style w:type="character" w:styleId="Erwhnung">
    <w:name w:val="Mention"/>
    <w:basedOn w:val="Absatz-Standardschriftart"/>
    <w:uiPriority w:val="99"/>
    <w:semiHidden/>
    <w:unhideWhenUsed/>
    <w:rsid w:val="00980F6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980F63"/>
    <w:pPr>
      <w:numPr>
        <w:numId w:val="14"/>
      </w:numPr>
    </w:pPr>
  </w:style>
  <w:style w:type="numbering" w:styleId="1ai">
    <w:name w:val="Outline List 1"/>
    <w:basedOn w:val="KeineListe"/>
    <w:uiPriority w:val="99"/>
    <w:semiHidden/>
    <w:unhideWhenUsed/>
    <w:rsid w:val="00980F63"/>
    <w:pPr>
      <w:numPr>
        <w:numId w:val="15"/>
      </w:numPr>
    </w:pPr>
  </w:style>
  <w:style w:type="character" w:customStyle="1" w:styleId="Hashtag">
    <w:name w:val="Hashtag"/>
    <w:basedOn w:val="Absatz-Standardschriftart"/>
    <w:uiPriority w:val="99"/>
    <w:semiHidden/>
    <w:unhideWhenUsed/>
    <w:rsid w:val="00980F63"/>
    <w:rPr>
      <w:rFonts w:ascii="Calibri" w:hAnsi="Calibri" w:cs="Calibri"/>
      <w:color w:val="2B579A"/>
      <w:shd w:val="clear" w:color="auto" w:fill="E1DFDD"/>
    </w:rPr>
  </w:style>
  <w:style w:type="paragraph" w:styleId="Aufzhlungszeichen2">
    <w:name w:val="List Bullet 2"/>
    <w:basedOn w:val="Standard"/>
    <w:uiPriority w:val="99"/>
    <w:semiHidden/>
    <w:unhideWhenUsed/>
    <w:rsid w:val="00980F63"/>
    <w:pPr>
      <w:numPr>
        <w:numId w:val="3"/>
      </w:numPr>
      <w:contextualSpacing/>
    </w:pPr>
  </w:style>
  <w:style w:type="character" w:styleId="Hervorhebung">
    <w:name w:val="Emphasis"/>
    <w:basedOn w:val="Absatz-Standardschriftart"/>
    <w:uiPriority w:val="20"/>
    <w:semiHidden/>
    <w:unhideWhenUsed/>
    <w:rsid w:val="00980F63"/>
    <w:rPr>
      <w:rFonts w:ascii="Calibri" w:hAnsi="Calibri" w:cs="Calibri"/>
      <w:i/>
      <w:iCs/>
    </w:rPr>
  </w:style>
  <w:style w:type="numbering" w:styleId="ArtikelAbschnitt">
    <w:name w:val="Outline List 3"/>
    <w:basedOn w:val="KeineListe"/>
    <w:uiPriority w:val="99"/>
    <w:semiHidden/>
    <w:unhideWhenUsed/>
    <w:rsid w:val="00980F63"/>
    <w:pPr>
      <w:numPr>
        <w:numId w:val="16"/>
      </w:numPr>
    </w:pPr>
  </w:style>
  <w:style w:type="character" w:styleId="IntensiverVerweis">
    <w:name w:val="Intense Reference"/>
    <w:basedOn w:val="Absatz-Standardschriftart"/>
    <w:uiPriority w:val="32"/>
    <w:semiHidden/>
    <w:unhideWhenUsed/>
    <w:rsid w:val="00980F63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ligenterLink">
    <w:name w:val="Smart Hyperlink"/>
    <w:basedOn w:val="Absatz-Standardschriftart"/>
    <w:uiPriority w:val="99"/>
    <w:semiHidden/>
    <w:unhideWhenUsed/>
    <w:rsid w:val="00980F6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80F63"/>
    <w:rPr>
      <w:rFonts w:ascii="Calibri" w:hAnsi="Calibri" w:cs="Calibri"/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semiHidden/>
    <w:unhideWhenUsed/>
    <w:qFormat/>
    <w:rsid w:val="00980F63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a/Library/Containers/com.microsoft.Word/Data/Library/Caches/1031/TM16402608/Chronologischer%20Lebenslauf%20(Design%20Moder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F6C34BAF8EAA4EA67487FD37751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2A899-C182-E547-9007-AD1C0FF2F220}"/>
      </w:docPartPr>
      <w:docPartBody>
        <w:p w:rsidR="00C25C3C" w:rsidRDefault="00EB19F0">
          <w:pPr>
            <w:pStyle w:val="C1F6C34BAF8EAA4EA67487FD37751A04"/>
          </w:pPr>
          <w:r w:rsidRPr="00980F63">
            <w:rPr>
              <w:lang w:bidi="de-DE"/>
            </w:rPr>
            <w:t>E-Mail</w:t>
          </w:r>
        </w:p>
      </w:docPartBody>
    </w:docPart>
    <w:docPart>
      <w:docPartPr>
        <w:name w:val="3CE66B1A2F975740A6798F1A9B45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33DFB-F24C-CA4E-BFE0-110A7A3C2560}"/>
      </w:docPartPr>
      <w:docPartBody>
        <w:p w:rsidR="00C25C3C" w:rsidRDefault="00EB19F0">
          <w:pPr>
            <w:pStyle w:val="3CE66B1A2F975740A6798F1A9B45DEBD"/>
          </w:pPr>
          <w:r w:rsidRPr="00980F63">
            <w:rPr>
              <w:lang w:bidi="de-DE"/>
            </w:rPr>
            <w:t>·</w:t>
          </w:r>
        </w:p>
      </w:docPartBody>
    </w:docPart>
    <w:docPart>
      <w:docPartPr>
        <w:name w:val="71091BEF9384B04E870F697CA03FD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D39FF-6044-BD41-8643-74EF3D401361}"/>
      </w:docPartPr>
      <w:docPartBody>
        <w:p w:rsidR="00C25C3C" w:rsidRDefault="00EB19F0">
          <w:pPr>
            <w:pStyle w:val="71091BEF9384B04E870F697CA03FD3D0"/>
          </w:pPr>
          <w:r w:rsidRPr="00980F63">
            <w:rPr>
              <w:lang w:bidi="de-DE"/>
            </w:rPr>
            <w:t>LinkedIn-Profil</w:t>
          </w:r>
        </w:p>
      </w:docPartBody>
    </w:docPart>
    <w:docPart>
      <w:docPartPr>
        <w:name w:val="115103345B97CF45949FC8A6D545F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0BFD1-591F-1542-BA1C-CEE70DA67FAF}"/>
      </w:docPartPr>
      <w:docPartBody>
        <w:p w:rsidR="00C25C3C" w:rsidRDefault="00EB19F0">
          <w:pPr>
            <w:pStyle w:val="115103345B97CF45949FC8A6D545F944"/>
          </w:pPr>
          <w:r w:rsidRPr="00980F63">
            <w:rPr>
              <w:lang w:bidi="de-DE"/>
            </w:rPr>
            <w:t>Beschäftigt von</w:t>
          </w:r>
        </w:p>
      </w:docPartBody>
    </w:docPart>
    <w:docPart>
      <w:docPartPr>
        <w:name w:val="0A8599FE03A3DE4A83C623A50B03A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F4750-03F1-D549-88A9-B90868322C59}"/>
      </w:docPartPr>
      <w:docPartBody>
        <w:p w:rsidR="00C25C3C" w:rsidRDefault="00EB19F0">
          <w:pPr>
            <w:pStyle w:val="0A8599FE03A3DE4A83C623A50B03A75E"/>
          </w:pPr>
          <w:r w:rsidRPr="00980F63">
            <w:rPr>
              <w:lang w:bidi="de-DE"/>
            </w:rPr>
            <w:t>bis</w:t>
          </w:r>
        </w:p>
      </w:docPartBody>
    </w:docPart>
    <w:docPart>
      <w:docPartPr>
        <w:name w:val="C6AAB6FCB67BA74AAF274B0C570CA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DCB87-9D0B-1545-B145-8293DAACC9B2}"/>
      </w:docPartPr>
      <w:docPartBody>
        <w:p w:rsidR="00C25C3C" w:rsidRDefault="00EB19F0">
          <w:pPr>
            <w:pStyle w:val="C6AAB6FCB67BA74AAF274B0C570CA2E3"/>
          </w:pPr>
          <w:r w:rsidRPr="00980F63">
            <w:rPr>
              <w:lang w:bidi="de-DE"/>
            </w:rPr>
            <w:t>Position</w:t>
          </w:r>
        </w:p>
      </w:docPartBody>
    </w:docPart>
    <w:docPart>
      <w:docPartPr>
        <w:name w:val="C1E4219DAB947541B8432FA40BB07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85DEE-38D4-244D-8815-2A9278CB5693}"/>
      </w:docPartPr>
      <w:docPartBody>
        <w:p w:rsidR="00C25C3C" w:rsidRDefault="00EB19F0">
          <w:pPr>
            <w:pStyle w:val="C1E4219DAB947541B8432FA40BB07C0F"/>
          </w:pPr>
          <w:r w:rsidRPr="00980F63">
            <w:rPr>
              <w:lang w:bidi="de-DE"/>
            </w:rPr>
            <w:t>Beschäftigt von</w:t>
          </w:r>
        </w:p>
      </w:docPartBody>
    </w:docPart>
    <w:docPart>
      <w:docPartPr>
        <w:name w:val="ADCA6A2DE3937C45B96B7CAEFD795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569A1-0112-FC40-A8ED-0C2B5AFA84A6}"/>
      </w:docPartPr>
      <w:docPartBody>
        <w:p w:rsidR="00C25C3C" w:rsidRDefault="00EB19F0">
          <w:pPr>
            <w:pStyle w:val="ADCA6A2DE3937C45B96B7CAEFD795917"/>
          </w:pPr>
          <w:r w:rsidRPr="00980F63">
            <w:rPr>
              <w:lang w:bidi="de-DE"/>
            </w:rPr>
            <w:t>bis</w:t>
          </w:r>
        </w:p>
      </w:docPartBody>
    </w:docPart>
    <w:docPart>
      <w:docPartPr>
        <w:name w:val="037EC7808C8D824DAEE643E74A6AC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4BC63-CE2E-F341-8A1B-D84CCAE469F5}"/>
      </w:docPartPr>
      <w:docPartBody>
        <w:p w:rsidR="00C25C3C" w:rsidRDefault="00EB19F0">
          <w:pPr>
            <w:pStyle w:val="037EC7808C8D824DAEE643E74A6AC3A2"/>
          </w:pPr>
          <w:r w:rsidRPr="00980F63">
            <w:rPr>
              <w:lang w:bidi="de-DE"/>
            </w:rPr>
            <w:t>Position</w:t>
          </w:r>
        </w:p>
      </w:docPartBody>
    </w:docPart>
    <w:docPart>
      <w:docPartPr>
        <w:name w:val="CCA21FE73027074A84EC6E833D204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55235-3B81-8046-B8E2-1D9E4329F9DE}"/>
      </w:docPartPr>
      <w:docPartBody>
        <w:p w:rsidR="00C25C3C" w:rsidRDefault="00EB19F0">
          <w:pPr>
            <w:pStyle w:val="CCA21FE73027074A84EC6E833D204113"/>
          </w:pPr>
          <w:r w:rsidRPr="00980F63">
            <w:rPr>
              <w:lang w:bidi="de-DE"/>
            </w:rPr>
            <w:t>Ausbildung</w:t>
          </w:r>
        </w:p>
      </w:docPartBody>
    </w:docPart>
    <w:docPart>
      <w:docPartPr>
        <w:name w:val="D7973B6C9B35204ABEFAEE9ED02B6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2D69C-C5F0-3E4E-B0FA-252ABD5CE800}"/>
      </w:docPartPr>
      <w:docPartBody>
        <w:p w:rsidR="00C25C3C" w:rsidRDefault="00EB19F0">
          <w:pPr>
            <w:pStyle w:val="D7973B6C9B35204ABEFAEE9ED02B6BAD"/>
          </w:pPr>
          <w:r w:rsidRPr="00980F63">
            <w:rPr>
              <w:lang w:bidi="de-DE"/>
            </w:rPr>
            <w:t>Qualifikationen</w:t>
          </w:r>
        </w:p>
      </w:docPartBody>
    </w:docPart>
    <w:docPart>
      <w:docPartPr>
        <w:name w:val="F770C5049E0D1A44A3DAE4766290D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78B8D-2A2C-5E4A-841B-9DD2633BB95B}"/>
      </w:docPartPr>
      <w:docPartBody>
        <w:p w:rsidR="00C25C3C" w:rsidRDefault="00EB19F0">
          <w:pPr>
            <w:pStyle w:val="F770C5049E0D1A44A3DAE4766290DB17"/>
          </w:pPr>
          <w:r w:rsidRPr="00980F63">
            <w:rPr>
              <w:lang w:bidi="de-DE"/>
            </w:rPr>
            <w:t>Führen Sie Ihre relevanten Stärken für die Stelle an, auf die Sie sich bewerben.</w:t>
          </w:r>
        </w:p>
      </w:docPartBody>
    </w:docPart>
    <w:docPart>
      <w:docPartPr>
        <w:name w:val="3412A16C9CAAF04B9D49359E0021D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BF19B-0AC6-994B-B314-EBAFB92CD1D8}"/>
      </w:docPartPr>
      <w:docPartBody>
        <w:p w:rsidR="00C25C3C" w:rsidRDefault="00EB19F0">
          <w:pPr>
            <w:pStyle w:val="3412A16C9CAAF04B9D49359E0021D3FF"/>
          </w:pPr>
          <w:r w:rsidRPr="00980F63">
            <w:rPr>
              <w:lang w:bidi="de-DE"/>
            </w:rPr>
            <w:t>Führen Sie eine Ihrer Stärken an.</w:t>
          </w:r>
        </w:p>
      </w:docPartBody>
    </w:docPart>
    <w:docPart>
      <w:docPartPr>
        <w:name w:val="4F99836BB67A474E9603C60AC9C69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ED5AA-B1F6-5047-BC33-5E1F21DF9AEC}"/>
      </w:docPartPr>
      <w:docPartBody>
        <w:p w:rsidR="00C25C3C" w:rsidRDefault="00EB19F0">
          <w:pPr>
            <w:pStyle w:val="4F99836BB67A474E9603C60AC9C697E4"/>
          </w:pPr>
          <w:r w:rsidRPr="00980F63">
            <w:rPr>
              <w:lang w:bidi="de-DE"/>
            </w:rPr>
            <w:t>Führen Sie eine Ihrer Stärken an.</w:t>
          </w:r>
        </w:p>
      </w:docPartBody>
    </w:docPart>
    <w:docPart>
      <w:docPartPr>
        <w:name w:val="73081C05F5A1EE41840D93B5E131C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28448-8553-7B40-85FE-1095CD5F2386}"/>
      </w:docPartPr>
      <w:docPartBody>
        <w:p w:rsidR="00C25C3C" w:rsidRDefault="00EB19F0">
          <w:pPr>
            <w:pStyle w:val="73081C05F5A1EE41840D93B5E131C5E0"/>
          </w:pPr>
          <w:r w:rsidRPr="00980F63">
            <w:rPr>
              <w:lang w:bidi="de-DE"/>
            </w:rPr>
            <w:t>Führen Sie eine Ihrer Stärken an.</w:t>
          </w:r>
        </w:p>
      </w:docPartBody>
    </w:docPart>
    <w:docPart>
      <w:docPartPr>
        <w:name w:val="8C8AB6BD457BBA458610F4944DAC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B2065-048E-284D-9CDD-77AAAC2D0DEA}"/>
      </w:docPartPr>
      <w:docPartBody>
        <w:p w:rsidR="00C25C3C" w:rsidRDefault="00EB19F0">
          <w:pPr>
            <w:pStyle w:val="8C8AB6BD457BBA458610F4944DAC21B4"/>
          </w:pPr>
          <w:r w:rsidRPr="00980F63">
            <w:rPr>
              <w:lang w:bidi="de-DE"/>
            </w:rPr>
            <w:t>Führen Sie eine Ihrer Stärken an.</w:t>
          </w:r>
        </w:p>
      </w:docPartBody>
    </w:docPart>
    <w:docPart>
      <w:docPartPr>
        <w:name w:val="25C0E0F1EC83CC47B0889F0120B8B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D2AA9-3264-714B-9D4B-901E45DC36AE}"/>
      </w:docPartPr>
      <w:docPartBody>
        <w:p w:rsidR="00C25C3C" w:rsidRDefault="00B1641D" w:rsidP="00B1641D">
          <w:pPr>
            <w:pStyle w:val="25C0E0F1EC83CC47B0889F0120B8B68D"/>
          </w:pPr>
          <w:r w:rsidRPr="00980F63">
            <w:rPr>
              <w:lang w:bidi="de-DE"/>
            </w:rPr>
            <w:t>Adresse</w:t>
          </w:r>
        </w:p>
      </w:docPartBody>
    </w:docPart>
    <w:docPart>
      <w:docPartPr>
        <w:name w:val="B235BA242DA3F9449FAED2FCEAC0F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6A56F-D9A7-854C-AFD3-3C76393A18B0}"/>
      </w:docPartPr>
      <w:docPartBody>
        <w:p w:rsidR="00C25C3C" w:rsidRDefault="00B1641D" w:rsidP="00B1641D">
          <w:pPr>
            <w:pStyle w:val="B235BA242DA3F9449FAED2FCEAC0F7A7"/>
          </w:pPr>
          <w:r w:rsidRPr="00980F63">
            <w:rPr>
              <w:lang w:bidi="de-DE"/>
            </w:rPr>
            <w:t>·</w:t>
          </w:r>
        </w:p>
      </w:docPartBody>
    </w:docPart>
    <w:docPart>
      <w:docPartPr>
        <w:name w:val="4556CDC2F1C2B345A843E280F46A6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13154-61D5-F941-83B6-E60AAB07645E}"/>
      </w:docPartPr>
      <w:docPartBody>
        <w:p w:rsidR="00C25C3C" w:rsidRDefault="00B1641D" w:rsidP="00B1641D">
          <w:pPr>
            <w:pStyle w:val="4556CDC2F1C2B345A843E280F46A6A94"/>
          </w:pPr>
          <w:r w:rsidRPr="00980F63">
            <w:rPr>
              <w:lang w:bidi="de-DE"/>
            </w:rPr>
            <w:t>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1D"/>
    <w:rsid w:val="00905573"/>
    <w:rsid w:val="00B1641D"/>
    <w:rsid w:val="00C25C3C"/>
    <w:rsid w:val="00EB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CD4174ED253144882717EE204C1C37E">
    <w:name w:val="ACD4174ED253144882717EE204C1C37E"/>
  </w:style>
  <w:style w:type="character" w:styleId="Intensivhervorheb">
    <w:name w:val="Intense Emphasis"/>
    <w:basedOn w:val="Absatz-Standardschriftart"/>
    <w:uiPriority w:val="2"/>
    <w:rPr>
      <w:rFonts w:ascii="Georgia" w:hAnsi="Georgia" w:cs="Calibri"/>
      <w:b/>
      <w:iCs/>
      <w:color w:val="262626" w:themeColor="text1" w:themeTint="D9"/>
    </w:rPr>
  </w:style>
  <w:style w:type="paragraph" w:customStyle="1" w:styleId="9C15B23A76EA034F97DA764DA99BBEA7">
    <w:name w:val="9C15B23A76EA034F97DA764DA99BBEA7"/>
  </w:style>
  <w:style w:type="paragraph" w:customStyle="1" w:styleId="BCDC2122E123534BA779412D6AC0483B">
    <w:name w:val="BCDC2122E123534BA779412D6AC0483B"/>
  </w:style>
  <w:style w:type="paragraph" w:customStyle="1" w:styleId="40E30AAB3DAAA34AA1E44651FE6830A2">
    <w:name w:val="40E30AAB3DAAA34AA1E44651FE6830A2"/>
  </w:style>
  <w:style w:type="paragraph" w:customStyle="1" w:styleId="5F0D87CC555D594C86C385946048D598">
    <w:name w:val="5F0D87CC555D594C86C385946048D598"/>
  </w:style>
  <w:style w:type="paragraph" w:customStyle="1" w:styleId="C1F6C34BAF8EAA4EA67487FD37751A04">
    <w:name w:val="C1F6C34BAF8EAA4EA67487FD37751A04"/>
  </w:style>
  <w:style w:type="paragraph" w:customStyle="1" w:styleId="3CE66B1A2F975740A6798F1A9B45DEBD">
    <w:name w:val="3CE66B1A2F975740A6798F1A9B45DEBD"/>
  </w:style>
  <w:style w:type="paragraph" w:customStyle="1" w:styleId="71091BEF9384B04E870F697CA03FD3D0">
    <w:name w:val="71091BEF9384B04E870F697CA03FD3D0"/>
  </w:style>
  <w:style w:type="paragraph" w:customStyle="1" w:styleId="7465AE593E83AD48852A60C2B3C2DDB0">
    <w:name w:val="7465AE593E83AD48852A60C2B3C2DDB0"/>
  </w:style>
  <w:style w:type="paragraph" w:customStyle="1" w:styleId="001DBB9DE256394581733C227AAEFD8C">
    <w:name w:val="001DBB9DE256394581733C227AAEFD8C"/>
  </w:style>
  <w:style w:type="paragraph" w:customStyle="1" w:styleId="6A506C988FE2E247A41C2E5F6846D1D6">
    <w:name w:val="6A506C988FE2E247A41C2E5F6846D1D6"/>
  </w:style>
  <w:style w:type="paragraph" w:customStyle="1" w:styleId="8092DA038B0E4341A33FACB45B002A4C">
    <w:name w:val="8092DA038B0E4341A33FACB45B002A4C"/>
  </w:style>
  <w:style w:type="paragraph" w:customStyle="1" w:styleId="115103345B97CF45949FC8A6D545F944">
    <w:name w:val="115103345B97CF45949FC8A6D545F944"/>
  </w:style>
  <w:style w:type="paragraph" w:customStyle="1" w:styleId="0A8599FE03A3DE4A83C623A50B03A75E">
    <w:name w:val="0A8599FE03A3DE4A83C623A50B03A75E"/>
  </w:style>
  <w:style w:type="paragraph" w:customStyle="1" w:styleId="C6AAB6FCB67BA74AAF274B0C570CA2E3">
    <w:name w:val="C6AAB6FCB67BA74AAF274B0C570CA2E3"/>
  </w:style>
  <w:style w:type="character" w:styleId="SchwacherVerweis">
    <w:name w:val="Subtle Reference"/>
    <w:basedOn w:val="Absatz-Standardschriftart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A131EE6CF4CEB342B6B7583333542AEA">
    <w:name w:val="A131EE6CF4CEB342B6B7583333542AEA"/>
  </w:style>
  <w:style w:type="paragraph" w:customStyle="1" w:styleId="C92386774F1C7449933FDEA882FF6A90">
    <w:name w:val="C92386774F1C7449933FDEA882FF6A90"/>
  </w:style>
  <w:style w:type="paragraph" w:customStyle="1" w:styleId="C1E4219DAB947541B8432FA40BB07C0F">
    <w:name w:val="C1E4219DAB947541B8432FA40BB07C0F"/>
  </w:style>
  <w:style w:type="paragraph" w:customStyle="1" w:styleId="ADCA6A2DE3937C45B96B7CAEFD795917">
    <w:name w:val="ADCA6A2DE3937C45B96B7CAEFD795917"/>
  </w:style>
  <w:style w:type="paragraph" w:customStyle="1" w:styleId="037EC7808C8D824DAEE643E74A6AC3A2">
    <w:name w:val="037EC7808C8D824DAEE643E74A6AC3A2"/>
  </w:style>
  <w:style w:type="paragraph" w:customStyle="1" w:styleId="D8EF87D322C0E847A6B106DC6B2B94C5">
    <w:name w:val="D8EF87D322C0E847A6B106DC6B2B94C5"/>
  </w:style>
  <w:style w:type="paragraph" w:customStyle="1" w:styleId="EA3539B73B05194090DA903CA44B9C1F">
    <w:name w:val="EA3539B73B05194090DA903CA44B9C1F"/>
  </w:style>
  <w:style w:type="paragraph" w:customStyle="1" w:styleId="CCA21FE73027074A84EC6E833D204113">
    <w:name w:val="CCA21FE73027074A84EC6E833D204113"/>
  </w:style>
  <w:style w:type="paragraph" w:customStyle="1" w:styleId="B66855CB68C3584CB2AD47756E92B7CA">
    <w:name w:val="B66855CB68C3584CB2AD47756E92B7CA"/>
  </w:style>
  <w:style w:type="paragraph" w:customStyle="1" w:styleId="FB424889A41DEC4283FFEE3BFAEEC09A">
    <w:name w:val="FB424889A41DEC4283FFEE3BFAEEC09A"/>
  </w:style>
  <w:style w:type="paragraph" w:customStyle="1" w:styleId="B62E8F79E011BE48B0BFCF63CEF673D5">
    <w:name w:val="B62E8F79E011BE48B0BFCF63CEF673D5"/>
  </w:style>
  <w:style w:type="paragraph" w:customStyle="1" w:styleId="D5AC2BFC4D063C40B92F07140EC4F894">
    <w:name w:val="D5AC2BFC4D063C40B92F07140EC4F894"/>
  </w:style>
  <w:style w:type="paragraph" w:customStyle="1" w:styleId="A3C80FAEFAA0F748A8E44FE6764D4354">
    <w:name w:val="A3C80FAEFAA0F748A8E44FE6764D4354"/>
  </w:style>
  <w:style w:type="paragraph" w:customStyle="1" w:styleId="5D707E128F37174B8BB744844C7E4117">
    <w:name w:val="5D707E128F37174B8BB744844C7E4117"/>
  </w:style>
  <w:style w:type="paragraph" w:customStyle="1" w:styleId="D171D0C92BA2914AA731D0FB96E7EEAA">
    <w:name w:val="D171D0C92BA2914AA731D0FB96E7EEAA"/>
  </w:style>
  <w:style w:type="paragraph" w:customStyle="1" w:styleId="75746AC814AEC248B16D5CFBF9B3A6BD">
    <w:name w:val="75746AC814AEC248B16D5CFBF9B3A6BD"/>
  </w:style>
  <w:style w:type="paragraph" w:customStyle="1" w:styleId="F37901E9E5D76544B37C72E27CDD797B">
    <w:name w:val="F37901E9E5D76544B37C72E27CDD797B"/>
  </w:style>
  <w:style w:type="paragraph" w:customStyle="1" w:styleId="BF570B5492B61C4C925C9D03B5B9A184">
    <w:name w:val="BF570B5492B61C4C925C9D03B5B9A184"/>
  </w:style>
  <w:style w:type="paragraph" w:customStyle="1" w:styleId="D7973B6C9B35204ABEFAEE9ED02B6BAD">
    <w:name w:val="D7973B6C9B35204ABEFAEE9ED02B6BAD"/>
  </w:style>
  <w:style w:type="paragraph" w:customStyle="1" w:styleId="F770C5049E0D1A44A3DAE4766290DB17">
    <w:name w:val="F770C5049E0D1A44A3DAE4766290DB17"/>
  </w:style>
  <w:style w:type="paragraph" w:customStyle="1" w:styleId="3412A16C9CAAF04B9D49359E0021D3FF">
    <w:name w:val="3412A16C9CAAF04B9D49359E0021D3FF"/>
  </w:style>
  <w:style w:type="paragraph" w:customStyle="1" w:styleId="4F99836BB67A474E9603C60AC9C697E4">
    <w:name w:val="4F99836BB67A474E9603C60AC9C697E4"/>
  </w:style>
  <w:style w:type="paragraph" w:customStyle="1" w:styleId="73081C05F5A1EE41840D93B5E131C5E0">
    <w:name w:val="73081C05F5A1EE41840D93B5E131C5E0"/>
  </w:style>
  <w:style w:type="paragraph" w:customStyle="1" w:styleId="8C8AB6BD457BBA458610F4944DAC21B4">
    <w:name w:val="8C8AB6BD457BBA458610F4944DAC21B4"/>
  </w:style>
  <w:style w:type="paragraph" w:customStyle="1" w:styleId="1D21212EAD2E07408E93A34C639C5511">
    <w:name w:val="1D21212EAD2E07408E93A34C639C5511"/>
  </w:style>
  <w:style w:type="paragraph" w:customStyle="1" w:styleId="BE8DA906FB71CE4EA3A4DE073B723224">
    <w:name w:val="BE8DA906FB71CE4EA3A4DE073B723224"/>
  </w:style>
  <w:style w:type="paragraph" w:customStyle="1" w:styleId="1969400413D3CB42B1CF30BB86657C1E">
    <w:name w:val="1969400413D3CB42B1CF30BB86657C1E"/>
    <w:rsid w:val="00B1641D"/>
  </w:style>
  <w:style w:type="paragraph" w:customStyle="1" w:styleId="E6735AEAB594534B855FC07327E72CF5">
    <w:name w:val="E6735AEAB594534B855FC07327E72CF5"/>
    <w:rsid w:val="00B1641D"/>
  </w:style>
  <w:style w:type="paragraph" w:customStyle="1" w:styleId="D6B93237F52E354E848E407C0CAEB127">
    <w:name w:val="D6B93237F52E354E848E407C0CAEB127"/>
    <w:rsid w:val="00B1641D"/>
  </w:style>
  <w:style w:type="paragraph" w:customStyle="1" w:styleId="B9A39BD9D598994AA2279403043A7E02">
    <w:name w:val="B9A39BD9D598994AA2279403043A7E02"/>
    <w:rsid w:val="00B1641D"/>
  </w:style>
  <w:style w:type="paragraph" w:customStyle="1" w:styleId="400E825EC9E04F4A93BA3D194D23A2CF">
    <w:name w:val="400E825EC9E04F4A93BA3D194D23A2CF"/>
    <w:rsid w:val="00B1641D"/>
  </w:style>
  <w:style w:type="paragraph" w:customStyle="1" w:styleId="8F560081255CF245A5C123154D8DE4F2">
    <w:name w:val="8F560081255CF245A5C123154D8DE4F2"/>
    <w:rsid w:val="00B1641D"/>
  </w:style>
  <w:style w:type="paragraph" w:customStyle="1" w:styleId="180189942B83E14EA72E4350ADA62653">
    <w:name w:val="180189942B83E14EA72E4350ADA62653"/>
    <w:rsid w:val="00B1641D"/>
  </w:style>
  <w:style w:type="paragraph" w:customStyle="1" w:styleId="A47BEFA94BDE8C4C9C2AD21A59371C66">
    <w:name w:val="A47BEFA94BDE8C4C9C2AD21A59371C66"/>
    <w:rsid w:val="00B1641D"/>
  </w:style>
  <w:style w:type="paragraph" w:customStyle="1" w:styleId="25C0E0F1EC83CC47B0889F0120B8B68D">
    <w:name w:val="25C0E0F1EC83CC47B0889F0120B8B68D"/>
    <w:rsid w:val="00B1641D"/>
  </w:style>
  <w:style w:type="paragraph" w:customStyle="1" w:styleId="B235BA242DA3F9449FAED2FCEAC0F7A7">
    <w:name w:val="B235BA242DA3F9449FAED2FCEAC0F7A7"/>
    <w:rsid w:val="00B1641D"/>
  </w:style>
  <w:style w:type="paragraph" w:customStyle="1" w:styleId="4556CDC2F1C2B345A843E280F46A6A94">
    <w:name w:val="4556CDC2F1C2B345A843E280F46A6A94"/>
    <w:rsid w:val="00B1641D"/>
  </w:style>
  <w:style w:type="paragraph" w:customStyle="1" w:styleId="EF2527F55F9E384191EDDE9CAD494CA1">
    <w:name w:val="EF2527F55F9E384191EDDE9CAD494CA1"/>
    <w:rsid w:val="00C25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Chronologischer Lebenslauf (Design Modern).dotx</Template>
  <TotalTime>0</TotalTime>
  <Pages>1</Pages>
  <Words>174</Words>
  <Characters>1097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Antonia Sophie</dc:creator>
  <cp:keywords/>
  <dc:description/>
  <cp:lastModifiedBy>Neubauer, Antonia Sophie</cp:lastModifiedBy>
  <cp:revision>4</cp:revision>
  <dcterms:created xsi:type="dcterms:W3CDTF">2021-02-16T19:38:00Z</dcterms:created>
  <dcterms:modified xsi:type="dcterms:W3CDTF">2021-02-16T20:22:00Z</dcterms:modified>
  <cp:category/>
</cp:coreProperties>
</file>